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EAA0C" w14:textId="6EA8FB56" w:rsidR="001871A2" w:rsidRDefault="001871A2" w:rsidP="00591013">
      <w:pPr>
        <w:pStyle w:val="membrete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F85A377" wp14:editId="34DCD4C3">
            <wp:simplePos x="0" y="0"/>
            <wp:positionH relativeFrom="margin">
              <wp:posOffset>13970</wp:posOffset>
            </wp:positionH>
            <wp:positionV relativeFrom="page">
              <wp:posOffset>52705</wp:posOffset>
            </wp:positionV>
            <wp:extent cx="2077085" cy="1007745"/>
            <wp:effectExtent l="0" t="0" r="0" b="0"/>
            <wp:wrapNone/>
            <wp:docPr id="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E71CB" w14:textId="77777777" w:rsidR="001871A2" w:rsidRDefault="001871A2" w:rsidP="00591013">
      <w:pPr>
        <w:pStyle w:val="membrete"/>
        <w:jc w:val="center"/>
        <w:rPr>
          <w:b/>
          <w:bCs/>
          <w:sz w:val="24"/>
          <w:szCs w:val="24"/>
        </w:rPr>
      </w:pPr>
    </w:p>
    <w:p w14:paraId="3D502DA5" w14:textId="77777777" w:rsidR="001871A2" w:rsidRDefault="001871A2" w:rsidP="00591013">
      <w:pPr>
        <w:pStyle w:val="membrete"/>
        <w:jc w:val="center"/>
        <w:rPr>
          <w:b/>
          <w:bCs/>
          <w:sz w:val="24"/>
          <w:szCs w:val="24"/>
        </w:rPr>
      </w:pPr>
    </w:p>
    <w:p w14:paraId="47F3F5EC" w14:textId="77777777" w:rsidR="001871A2" w:rsidRDefault="001871A2" w:rsidP="00591013">
      <w:pPr>
        <w:pStyle w:val="membrete"/>
        <w:jc w:val="center"/>
        <w:rPr>
          <w:b/>
          <w:bCs/>
          <w:sz w:val="24"/>
          <w:szCs w:val="24"/>
        </w:rPr>
      </w:pPr>
    </w:p>
    <w:p w14:paraId="752E368C" w14:textId="77777777" w:rsidR="001871A2" w:rsidRDefault="001871A2" w:rsidP="00591013">
      <w:pPr>
        <w:pStyle w:val="membrete"/>
        <w:jc w:val="center"/>
        <w:rPr>
          <w:b/>
          <w:bCs/>
          <w:sz w:val="24"/>
          <w:szCs w:val="24"/>
        </w:rPr>
      </w:pPr>
    </w:p>
    <w:p w14:paraId="08EF9492" w14:textId="77777777" w:rsidR="00591013" w:rsidRPr="00591013" w:rsidRDefault="00B904C0" w:rsidP="00591013">
      <w:pPr>
        <w:pStyle w:val="membrete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0050 </w:t>
      </w:r>
      <w:proofErr w:type="gramStart"/>
      <w:r w:rsidR="00591013" w:rsidRPr="00591013">
        <w:rPr>
          <w:b/>
          <w:bCs/>
          <w:sz w:val="24"/>
          <w:szCs w:val="24"/>
        </w:rPr>
        <w:t>Renuncia</w:t>
      </w:r>
      <w:proofErr w:type="gramEnd"/>
      <w:r w:rsidR="00591013" w:rsidRPr="00591013">
        <w:rPr>
          <w:b/>
          <w:bCs/>
          <w:sz w:val="24"/>
          <w:szCs w:val="24"/>
        </w:rPr>
        <w:t xml:space="preserve"> a convocatorias</w:t>
      </w:r>
      <w:r w:rsidR="00591013">
        <w:rPr>
          <w:b/>
          <w:bCs/>
          <w:sz w:val="24"/>
          <w:szCs w:val="24"/>
        </w:rPr>
        <w:t xml:space="preserve"> FP</w:t>
      </w:r>
    </w:p>
    <w:p w14:paraId="6A235451" w14:textId="77777777" w:rsidR="00591013" w:rsidRDefault="00591013" w:rsidP="00591013">
      <w:pPr>
        <w:pStyle w:val="membrete"/>
        <w:jc w:val="center"/>
        <w:rPr>
          <w:b/>
          <w:bCs/>
          <w:sz w:val="16"/>
          <w:szCs w:val="16"/>
        </w:rPr>
      </w:pPr>
    </w:p>
    <w:p w14:paraId="686698DD" w14:textId="77777777" w:rsidR="008F6995" w:rsidRPr="00301584" w:rsidRDefault="00BF6B3C">
      <w:pPr>
        <w:pStyle w:val="membrete"/>
        <w:jc w:val="center"/>
        <w:rPr>
          <w:b/>
          <w:bCs/>
          <w:sz w:val="16"/>
          <w:szCs w:val="16"/>
        </w:rPr>
      </w:pPr>
      <w:r w:rsidRPr="00301584">
        <w:rPr>
          <w:b/>
          <w:bCs/>
          <w:sz w:val="16"/>
          <w:szCs w:val="16"/>
        </w:rPr>
        <w:t>ENSEÑANZAS DE FORMACIÓN PROFESIONAL</w:t>
      </w:r>
    </w:p>
    <w:p w14:paraId="430356A3" w14:textId="77777777" w:rsidR="00F14EAD" w:rsidRPr="00301584" w:rsidRDefault="00F14EAD">
      <w:pPr>
        <w:pStyle w:val="membrete"/>
        <w:jc w:val="center"/>
        <w:rPr>
          <w:b/>
          <w:bCs/>
          <w:sz w:val="16"/>
          <w:szCs w:val="16"/>
        </w:rPr>
      </w:pPr>
    </w:p>
    <w:p w14:paraId="721F8AD2" w14:textId="77777777" w:rsidR="008F6995" w:rsidRPr="00301584" w:rsidRDefault="008F6995">
      <w:pPr>
        <w:pStyle w:val="membrete"/>
        <w:rPr>
          <w:b/>
          <w:bCs/>
          <w:sz w:val="16"/>
          <w:szCs w:val="16"/>
        </w:rPr>
      </w:pPr>
    </w:p>
    <w:p w14:paraId="3F1D91CD" w14:textId="12C93C11" w:rsidR="008F6995" w:rsidRPr="00301584" w:rsidRDefault="008F6995">
      <w:pPr>
        <w:pStyle w:val="membrete"/>
        <w:spacing w:line="360" w:lineRule="auto"/>
        <w:rPr>
          <w:sz w:val="16"/>
          <w:szCs w:val="16"/>
        </w:rPr>
      </w:pPr>
      <w:r w:rsidRPr="00301584">
        <w:rPr>
          <w:sz w:val="16"/>
          <w:szCs w:val="16"/>
        </w:rPr>
        <w:t>D./Dª ..........................................................................................</w:t>
      </w:r>
      <w:r w:rsidR="00301584">
        <w:rPr>
          <w:sz w:val="16"/>
          <w:szCs w:val="16"/>
        </w:rPr>
        <w:t>...............</w:t>
      </w:r>
      <w:r w:rsidRPr="00301584">
        <w:rPr>
          <w:sz w:val="16"/>
          <w:szCs w:val="16"/>
        </w:rPr>
        <w:t xml:space="preserve">.., </w:t>
      </w:r>
      <w:r w:rsidR="00E27A49">
        <w:rPr>
          <w:sz w:val="16"/>
          <w:szCs w:val="16"/>
        </w:rPr>
        <w:t>con d</w:t>
      </w:r>
      <w:r w:rsidR="00BF6B3C" w:rsidRPr="00301584">
        <w:rPr>
          <w:sz w:val="16"/>
          <w:szCs w:val="16"/>
        </w:rPr>
        <w:t xml:space="preserve">ocumento de </w:t>
      </w:r>
      <w:r w:rsidR="00E27A49">
        <w:rPr>
          <w:sz w:val="16"/>
          <w:szCs w:val="16"/>
        </w:rPr>
        <w:t>i</w:t>
      </w:r>
      <w:r w:rsidR="00E27A49" w:rsidRPr="00301584">
        <w:rPr>
          <w:sz w:val="16"/>
          <w:szCs w:val="16"/>
        </w:rPr>
        <w:t xml:space="preserve">dentidad </w:t>
      </w:r>
      <w:r w:rsidR="00E27A49">
        <w:rPr>
          <w:sz w:val="16"/>
          <w:szCs w:val="16"/>
        </w:rPr>
        <w:t>nº...</w:t>
      </w:r>
      <w:r w:rsidRPr="00301584">
        <w:rPr>
          <w:sz w:val="16"/>
          <w:szCs w:val="16"/>
        </w:rPr>
        <w:t xml:space="preserve"> ............................</w:t>
      </w:r>
      <w:r w:rsidR="00301584">
        <w:rPr>
          <w:sz w:val="16"/>
          <w:szCs w:val="16"/>
        </w:rPr>
        <w:t>...............................</w:t>
      </w:r>
    </w:p>
    <w:p w14:paraId="6C6F3485" w14:textId="36CDC494" w:rsidR="008F6995" w:rsidRPr="00301584" w:rsidRDefault="00BF6B3C">
      <w:pPr>
        <w:pStyle w:val="membrete"/>
        <w:spacing w:line="360" w:lineRule="auto"/>
        <w:rPr>
          <w:sz w:val="16"/>
          <w:szCs w:val="16"/>
        </w:rPr>
      </w:pPr>
      <w:r w:rsidRPr="00301584">
        <w:rPr>
          <w:sz w:val="16"/>
          <w:szCs w:val="16"/>
        </w:rPr>
        <w:t>Domicilio: ………………………………………………………</w:t>
      </w:r>
      <w:r w:rsidR="00301584">
        <w:rPr>
          <w:sz w:val="16"/>
          <w:szCs w:val="16"/>
        </w:rPr>
        <w:t>………………………</w:t>
      </w:r>
      <w:r w:rsidR="00E27A49">
        <w:rPr>
          <w:sz w:val="16"/>
          <w:szCs w:val="16"/>
        </w:rPr>
        <w:t>……</w:t>
      </w:r>
      <w:r w:rsidR="00E27A49" w:rsidRPr="00301584">
        <w:rPr>
          <w:sz w:val="16"/>
          <w:szCs w:val="16"/>
        </w:rPr>
        <w:t>…</w:t>
      </w:r>
      <w:r w:rsidRPr="00301584">
        <w:rPr>
          <w:sz w:val="16"/>
          <w:szCs w:val="16"/>
        </w:rPr>
        <w:t>Teléfono ……………………………</w:t>
      </w:r>
      <w:r w:rsidR="00E27A49" w:rsidRPr="00301584">
        <w:rPr>
          <w:sz w:val="16"/>
          <w:szCs w:val="16"/>
        </w:rPr>
        <w:t>……</w:t>
      </w:r>
      <w:r w:rsidRPr="00301584">
        <w:rPr>
          <w:sz w:val="16"/>
          <w:szCs w:val="16"/>
        </w:rPr>
        <w:t>.</w:t>
      </w:r>
    </w:p>
    <w:p w14:paraId="013EC45D" w14:textId="07952581" w:rsidR="00BF6B3C" w:rsidRPr="00301584" w:rsidRDefault="00BF6B3C">
      <w:pPr>
        <w:pStyle w:val="membrete"/>
        <w:spacing w:line="360" w:lineRule="auto"/>
        <w:rPr>
          <w:sz w:val="16"/>
          <w:szCs w:val="16"/>
        </w:rPr>
      </w:pPr>
      <w:r w:rsidRPr="00301584">
        <w:rPr>
          <w:sz w:val="16"/>
          <w:szCs w:val="16"/>
        </w:rPr>
        <w:t>Población: ………………………</w:t>
      </w:r>
      <w:r w:rsidR="00301584">
        <w:rPr>
          <w:sz w:val="16"/>
          <w:szCs w:val="16"/>
        </w:rPr>
        <w:t>………</w:t>
      </w:r>
      <w:r w:rsidR="00E27A49">
        <w:rPr>
          <w:sz w:val="16"/>
          <w:szCs w:val="16"/>
        </w:rPr>
        <w:t>……</w:t>
      </w:r>
      <w:r w:rsidR="00E27A49" w:rsidRPr="00301584">
        <w:rPr>
          <w:sz w:val="16"/>
          <w:szCs w:val="16"/>
        </w:rPr>
        <w:t>……</w:t>
      </w:r>
      <w:r w:rsidRPr="00301584">
        <w:rPr>
          <w:sz w:val="16"/>
          <w:szCs w:val="16"/>
        </w:rPr>
        <w:t>. Código postal: …</w:t>
      </w:r>
      <w:r w:rsidR="00301584">
        <w:rPr>
          <w:sz w:val="16"/>
          <w:szCs w:val="16"/>
        </w:rPr>
        <w:t>…</w:t>
      </w:r>
      <w:r w:rsidR="00E27A49">
        <w:rPr>
          <w:sz w:val="16"/>
          <w:szCs w:val="16"/>
        </w:rPr>
        <w:t>……</w:t>
      </w:r>
      <w:r w:rsidRPr="00301584">
        <w:rPr>
          <w:sz w:val="16"/>
          <w:szCs w:val="16"/>
        </w:rPr>
        <w:t>…………</w:t>
      </w:r>
      <w:r w:rsidR="00E27A49" w:rsidRPr="00301584">
        <w:rPr>
          <w:sz w:val="16"/>
          <w:szCs w:val="16"/>
        </w:rPr>
        <w:t>……</w:t>
      </w:r>
      <w:r w:rsidRPr="00301584">
        <w:rPr>
          <w:sz w:val="16"/>
          <w:szCs w:val="16"/>
        </w:rPr>
        <w:t>. Provincia: ………</w:t>
      </w:r>
      <w:r w:rsidR="00301584">
        <w:rPr>
          <w:sz w:val="16"/>
          <w:szCs w:val="16"/>
        </w:rPr>
        <w:t>……...</w:t>
      </w:r>
      <w:r w:rsidRPr="00301584">
        <w:rPr>
          <w:sz w:val="16"/>
          <w:szCs w:val="16"/>
        </w:rPr>
        <w:t>…………………...</w:t>
      </w:r>
    </w:p>
    <w:p w14:paraId="5FFFC294" w14:textId="77777777" w:rsidR="00BF6B3C" w:rsidRPr="00301584" w:rsidRDefault="00BF6B3C">
      <w:pPr>
        <w:pStyle w:val="membrete"/>
        <w:spacing w:line="360" w:lineRule="auto"/>
        <w:rPr>
          <w:b/>
          <w:sz w:val="16"/>
          <w:szCs w:val="16"/>
        </w:rPr>
      </w:pPr>
      <w:r w:rsidRPr="00301584">
        <w:rPr>
          <w:b/>
          <w:sz w:val="16"/>
          <w:szCs w:val="16"/>
        </w:rPr>
        <w:t>EXPONE:</w:t>
      </w:r>
    </w:p>
    <w:p w14:paraId="71D89AB4" w14:textId="63DBDED1" w:rsidR="00BF6B3C" w:rsidRPr="00301584" w:rsidRDefault="00BF6B3C">
      <w:pPr>
        <w:pStyle w:val="membrete"/>
        <w:spacing w:line="360" w:lineRule="auto"/>
        <w:rPr>
          <w:sz w:val="16"/>
          <w:szCs w:val="16"/>
        </w:rPr>
      </w:pPr>
      <w:r w:rsidRPr="00301584">
        <w:rPr>
          <w:sz w:val="16"/>
          <w:szCs w:val="16"/>
        </w:rPr>
        <w:t>1. Que está cursando en el Centro: ……………………</w:t>
      </w:r>
      <w:r w:rsidR="00301584">
        <w:rPr>
          <w:sz w:val="16"/>
          <w:szCs w:val="16"/>
        </w:rPr>
        <w:t>………………………</w:t>
      </w:r>
      <w:r w:rsidR="00E27A49">
        <w:rPr>
          <w:sz w:val="16"/>
          <w:szCs w:val="16"/>
        </w:rPr>
        <w:t>……</w:t>
      </w:r>
      <w:r w:rsidRPr="00301584">
        <w:rPr>
          <w:sz w:val="16"/>
          <w:szCs w:val="16"/>
        </w:rPr>
        <w:t>…………………………………………………………….</w:t>
      </w:r>
    </w:p>
    <w:p w14:paraId="1DB3E91F" w14:textId="181FC71F" w:rsidR="00BF6B3C" w:rsidRPr="00301584" w:rsidRDefault="00BF6B3C">
      <w:pPr>
        <w:pStyle w:val="membrete"/>
        <w:spacing w:line="360" w:lineRule="auto"/>
        <w:rPr>
          <w:sz w:val="16"/>
          <w:szCs w:val="16"/>
        </w:rPr>
      </w:pPr>
      <w:r w:rsidRPr="00301584">
        <w:rPr>
          <w:sz w:val="16"/>
          <w:szCs w:val="16"/>
        </w:rPr>
        <w:t xml:space="preserve">    Localidad: …………………………………………</w:t>
      </w:r>
      <w:r w:rsidR="00301584">
        <w:rPr>
          <w:sz w:val="16"/>
          <w:szCs w:val="16"/>
        </w:rPr>
        <w:t>…………</w:t>
      </w:r>
      <w:r w:rsidR="00E27A49">
        <w:rPr>
          <w:sz w:val="16"/>
          <w:szCs w:val="16"/>
        </w:rPr>
        <w:t>……</w:t>
      </w:r>
      <w:r w:rsidRPr="00301584">
        <w:rPr>
          <w:sz w:val="16"/>
          <w:szCs w:val="16"/>
        </w:rPr>
        <w:t>………………………</w:t>
      </w:r>
      <w:r w:rsidR="00CE6D58" w:rsidRPr="00301584">
        <w:rPr>
          <w:sz w:val="16"/>
          <w:szCs w:val="16"/>
        </w:rPr>
        <w:t xml:space="preserve"> Provincia: ……………</w:t>
      </w:r>
      <w:r w:rsidR="00301584">
        <w:rPr>
          <w:sz w:val="16"/>
          <w:szCs w:val="16"/>
        </w:rPr>
        <w:t>………</w:t>
      </w:r>
      <w:r w:rsidR="00E27A49">
        <w:rPr>
          <w:sz w:val="16"/>
          <w:szCs w:val="16"/>
        </w:rPr>
        <w:t>……</w:t>
      </w:r>
      <w:r w:rsidR="00CE6D58" w:rsidRPr="00301584">
        <w:rPr>
          <w:sz w:val="16"/>
          <w:szCs w:val="16"/>
        </w:rPr>
        <w:t>……………</w:t>
      </w:r>
    </w:p>
    <w:p w14:paraId="1A031C50" w14:textId="0BEED5AE" w:rsidR="00CE6D58" w:rsidRPr="00301584" w:rsidRDefault="00CE6D58">
      <w:pPr>
        <w:pStyle w:val="membrete"/>
        <w:spacing w:line="360" w:lineRule="auto"/>
        <w:rPr>
          <w:sz w:val="16"/>
          <w:szCs w:val="16"/>
        </w:rPr>
      </w:pPr>
      <w:r w:rsidRPr="00301584">
        <w:rPr>
          <w:sz w:val="16"/>
          <w:szCs w:val="16"/>
        </w:rPr>
        <w:t xml:space="preserve">    El Ciclo Formativo de grado: …………………</w:t>
      </w:r>
      <w:r w:rsidR="00301584">
        <w:rPr>
          <w:sz w:val="16"/>
          <w:szCs w:val="16"/>
        </w:rPr>
        <w:t>…</w:t>
      </w:r>
      <w:r w:rsidRPr="00301584">
        <w:rPr>
          <w:sz w:val="16"/>
          <w:szCs w:val="16"/>
        </w:rPr>
        <w:t>…</w:t>
      </w:r>
      <w:r w:rsidR="00E27A49" w:rsidRPr="00301584">
        <w:rPr>
          <w:sz w:val="16"/>
          <w:szCs w:val="16"/>
        </w:rPr>
        <w:t>……</w:t>
      </w:r>
      <w:r w:rsidRPr="00301584">
        <w:rPr>
          <w:sz w:val="16"/>
          <w:szCs w:val="16"/>
        </w:rPr>
        <w:t xml:space="preserve">. </w:t>
      </w:r>
      <w:r w:rsidR="00E27A49" w:rsidRPr="00301584">
        <w:rPr>
          <w:sz w:val="16"/>
          <w:szCs w:val="16"/>
        </w:rPr>
        <w:t>denominado:  …</w:t>
      </w:r>
      <w:r w:rsidRPr="00301584">
        <w:rPr>
          <w:sz w:val="16"/>
          <w:szCs w:val="16"/>
        </w:rPr>
        <w:t>…………</w:t>
      </w:r>
      <w:r w:rsidR="00301584">
        <w:rPr>
          <w:sz w:val="16"/>
          <w:szCs w:val="16"/>
        </w:rPr>
        <w:t>……………………</w:t>
      </w:r>
      <w:r w:rsidR="00E27A49">
        <w:rPr>
          <w:sz w:val="16"/>
          <w:szCs w:val="16"/>
        </w:rPr>
        <w:t>……</w:t>
      </w:r>
      <w:r w:rsidRPr="00301584">
        <w:rPr>
          <w:sz w:val="16"/>
          <w:szCs w:val="16"/>
        </w:rPr>
        <w:t>……………………</w:t>
      </w:r>
      <w:r w:rsidR="00E27A49" w:rsidRPr="00301584">
        <w:rPr>
          <w:sz w:val="16"/>
          <w:szCs w:val="16"/>
        </w:rPr>
        <w:t>……</w:t>
      </w:r>
      <w:r w:rsidRPr="00301584">
        <w:rPr>
          <w:sz w:val="16"/>
          <w:szCs w:val="16"/>
        </w:rPr>
        <w:t xml:space="preserve">. </w:t>
      </w:r>
    </w:p>
    <w:p w14:paraId="0461D892" w14:textId="77777777" w:rsidR="00BA6CC4" w:rsidRPr="00301584" w:rsidRDefault="00BA6CC4">
      <w:pPr>
        <w:pStyle w:val="membrete"/>
        <w:spacing w:line="360" w:lineRule="auto"/>
        <w:rPr>
          <w:sz w:val="16"/>
          <w:szCs w:val="16"/>
        </w:rPr>
      </w:pPr>
      <w:r w:rsidRPr="00301584">
        <w:rPr>
          <w:sz w:val="16"/>
          <w:szCs w:val="16"/>
        </w:rPr>
        <w:t>2. Que concurre en mi persona una de las siguientes circunstancias: (</w:t>
      </w:r>
      <w:r w:rsidRPr="00301584">
        <w:rPr>
          <w:i/>
          <w:sz w:val="16"/>
          <w:szCs w:val="16"/>
        </w:rPr>
        <w:t>márquese la que proceda</w:t>
      </w:r>
      <w:r w:rsidRPr="00301584">
        <w:rPr>
          <w:sz w:val="16"/>
          <w:szCs w:val="16"/>
        </w:rPr>
        <w:t>)</w:t>
      </w:r>
    </w:p>
    <w:p w14:paraId="38BE12A9" w14:textId="77777777" w:rsidR="00BA6CC4" w:rsidRPr="00301584" w:rsidRDefault="00BA6CC4">
      <w:pPr>
        <w:pStyle w:val="membrete"/>
        <w:spacing w:line="360" w:lineRule="auto"/>
        <w:rPr>
          <w:sz w:val="16"/>
          <w:szCs w:val="16"/>
        </w:rPr>
      </w:pPr>
      <w:r w:rsidRPr="00301584">
        <w:rPr>
          <w:sz w:val="16"/>
          <w:szCs w:val="16"/>
        </w:rPr>
        <w:t xml:space="preserve">    </w:t>
      </w:r>
      <w:r w:rsidR="00301584">
        <w:rPr>
          <w:sz w:val="16"/>
          <w:szCs w:val="16"/>
        </w:rPr>
        <w:t xml:space="preserve">  </w:t>
      </w:r>
      <w:r w:rsidRPr="00301584">
        <w:rPr>
          <w:sz w:val="16"/>
          <w:szCs w:val="16"/>
        </w:rPr>
        <w:t xml:space="preserve"> </w:t>
      </w:r>
      <w:r w:rsidR="008C42ED" w:rsidRPr="00301584">
        <w:rPr>
          <w:sz w:val="16"/>
          <w:szCs w:val="16"/>
        </w:rPr>
        <w:t>⁭ Enfermedad prolongada o accidente.</w:t>
      </w:r>
    </w:p>
    <w:p w14:paraId="6EDEAB05" w14:textId="404A57C9" w:rsidR="008C42ED" w:rsidRPr="00301584" w:rsidRDefault="008C42ED">
      <w:pPr>
        <w:pStyle w:val="membrete"/>
        <w:spacing w:line="360" w:lineRule="auto"/>
        <w:rPr>
          <w:sz w:val="16"/>
          <w:szCs w:val="16"/>
        </w:rPr>
      </w:pPr>
      <w:r w:rsidRPr="00301584">
        <w:rPr>
          <w:sz w:val="16"/>
          <w:szCs w:val="16"/>
        </w:rPr>
        <w:t xml:space="preserve">       </w:t>
      </w:r>
      <w:r w:rsidR="00E27A49" w:rsidRPr="00301584">
        <w:rPr>
          <w:sz w:val="16"/>
          <w:szCs w:val="16"/>
        </w:rPr>
        <w:t>⁭ Obligaciones</w:t>
      </w:r>
      <w:r w:rsidRPr="00301584">
        <w:rPr>
          <w:sz w:val="16"/>
          <w:szCs w:val="16"/>
        </w:rPr>
        <w:t xml:space="preserve"> de tipo personal o familiar</w:t>
      </w:r>
    </w:p>
    <w:p w14:paraId="6F53BF8C" w14:textId="77777777" w:rsidR="008C42ED" w:rsidRPr="00301584" w:rsidRDefault="008C42ED">
      <w:pPr>
        <w:pStyle w:val="membrete"/>
        <w:spacing w:line="360" w:lineRule="auto"/>
        <w:rPr>
          <w:sz w:val="16"/>
          <w:szCs w:val="16"/>
        </w:rPr>
      </w:pPr>
      <w:r w:rsidRPr="00301584">
        <w:rPr>
          <w:sz w:val="16"/>
          <w:szCs w:val="16"/>
        </w:rPr>
        <w:t xml:space="preserve">       ⁭   Desempeño de un puesto de trabajo.</w:t>
      </w:r>
    </w:p>
    <w:p w14:paraId="7AE84AE0" w14:textId="77777777" w:rsidR="008C42ED" w:rsidRPr="00301584" w:rsidRDefault="008C42ED">
      <w:pPr>
        <w:pStyle w:val="membrete"/>
        <w:spacing w:line="360" w:lineRule="auto"/>
        <w:rPr>
          <w:b/>
          <w:sz w:val="16"/>
          <w:szCs w:val="16"/>
        </w:rPr>
      </w:pPr>
      <w:r w:rsidRPr="00301584">
        <w:rPr>
          <w:b/>
          <w:sz w:val="16"/>
          <w:szCs w:val="16"/>
        </w:rPr>
        <w:t>SOLICITA:</w:t>
      </w:r>
    </w:p>
    <w:p w14:paraId="3C8D7EAB" w14:textId="77777777" w:rsidR="008C42ED" w:rsidRDefault="008C42ED">
      <w:pPr>
        <w:pStyle w:val="membrete"/>
        <w:spacing w:line="360" w:lineRule="auto"/>
        <w:rPr>
          <w:sz w:val="16"/>
          <w:szCs w:val="16"/>
        </w:rPr>
      </w:pPr>
      <w:r w:rsidRPr="00301584">
        <w:rPr>
          <w:sz w:val="16"/>
          <w:szCs w:val="16"/>
        </w:rPr>
        <w:t xml:space="preserve">Que le sea admitida la </w:t>
      </w:r>
      <w:r w:rsidR="005611CE" w:rsidRPr="00301584">
        <w:rPr>
          <w:sz w:val="16"/>
          <w:szCs w:val="16"/>
        </w:rPr>
        <w:t>r</w:t>
      </w:r>
      <w:r w:rsidRPr="00301584">
        <w:rPr>
          <w:sz w:val="16"/>
          <w:szCs w:val="16"/>
        </w:rPr>
        <w:t>enuncia a las convocatorias del presente curso académico correspondientes de los módulos profesionales que a continuación se especifican: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134"/>
        <w:gridCol w:w="1185"/>
      </w:tblGrid>
      <w:tr w:rsidR="00F14EAD" w:rsidRPr="00B06FE4" w14:paraId="109CE565" w14:textId="77777777" w:rsidTr="00B06FE4"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13360" w14:textId="77777777" w:rsidR="00F14EAD" w:rsidRPr="00B06FE4" w:rsidRDefault="00F14EAD" w:rsidP="00B06FE4">
            <w:pPr>
              <w:pStyle w:val="membrete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319" w:type="dxa"/>
            <w:gridSpan w:val="2"/>
            <w:tcBorders>
              <w:left w:val="single" w:sz="4" w:space="0" w:color="auto"/>
            </w:tcBorders>
          </w:tcPr>
          <w:p w14:paraId="2F5CA7C4" w14:textId="77777777" w:rsidR="00F14EAD" w:rsidRPr="00B06FE4" w:rsidRDefault="00F14EAD" w:rsidP="00B06FE4">
            <w:pPr>
              <w:pStyle w:val="membrete"/>
              <w:spacing w:line="360" w:lineRule="auto"/>
              <w:jc w:val="center"/>
              <w:rPr>
                <w:sz w:val="16"/>
                <w:szCs w:val="16"/>
              </w:rPr>
            </w:pPr>
            <w:r w:rsidRPr="00B06FE4">
              <w:rPr>
                <w:i/>
                <w:sz w:val="16"/>
                <w:szCs w:val="16"/>
              </w:rPr>
              <w:t>Convocatoria</w:t>
            </w:r>
          </w:p>
        </w:tc>
      </w:tr>
      <w:tr w:rsidR="00F14EAD" w:rsidRPr="00B06FE4" w14:paraId="565CED31" w14:textId="77777777" w:rsidTr="00B06FE4">
        <w:tc>
          <w:tcPr>
            <w:tcW w:w="6912" w:type="dxa"/>
            <w:tcBorders>
              <w:top w:val="single" w:sz="4" w:space="0" w:color="auto"/>
            </w:tcBorders>
          </w:tcPr>
          <w:p w14:paraId="6E190956" w14:textId="77777777" w:rsidR="00F14EAD" w:rsidRPr="00B06FE4" w:rsidRDefault="00F14EAD" w:rsidP="00B06FE4">
            <w:pPr>
              <w:pStyle w:val="membrete"/>
              <w:spacing w:line="360" w:lineRule="auto"/>
              <w:jc w:val="center"/>
              <w:rPr>
                <w:sz w:val="16"/>
                <w:szCs w:val="16"/>
              </w:rPr>
            </w:pPr>
            <w:r w:rsidRPr="00B06FE4">
              <w:rPr>
                <w:i/>
                <w:sz w:val="16"/>
                <w:szCs w:val="16"/>
              </w:rPr>
              <w:t>Denominación del módulo profesional</w:t>
            </w:r>
          </w:p>
        </w:tc>
        <w:tc>
          <w:tcPr>
            <w:tcW w:w="1134" w:type="dxa"/>
          </w:tcPr>
          <w:p w14:paraId="51882A8B" w14:textId="77777777" w:rsidR="00F14EAD" w:rsidRPr="00B06FE4" w:rsidRDefault="00F14EAD" w:rsidP="00B06FE4">
            <w:pPr>
              <w:pStyle w:val="membrete"/>
              <w:spacing w:line="360" w:lineRule="auto"/>
              <w:jc w:val="center"/>
              <w:rPr>
                <w:sz w:val="16"/>
                <w:szCs w:val="16"/>
              </w:rPr>
            </w:pPr>
            <w:r w:rsidRPr="00B06FE4">
              <w:rPr>
                <w:i/>
                <w:sz w:val="16"/>
                <w:szCs w:val="16"/>
              </w:rPr>
              <w:t>Ordinaria</w:t>
            </w:r>
          </w:p>
        </w:tc>
        <w:tc>
          <w:tcPr>
            <w:tcW w:w="1185" w:type="dxa"/>
          </w:tcPr>
          <w:p w14:paraId="6FD4EB8A" w14:textId="77777777" w:rsidR="00F14EAD" w:rsidRPr="00B06FE4" w:rsidRDefault="00F14EAD" w:rsidP="00B06FE4">
            <w:pPr>
              <w:pStyle w:val="membrete"/>
              <w:spacing w:line="360" w:lineRule="auto"/>
              <w:jc w:val="center"/>
              <w:rPr>
                <w:sz w:val="16"/>
                <w:szCs w:val="16"/>
              </w:rPr>
            </w:pPr>
            <w:r w:rsidRPr="00B06FE4">
              <w:rPr>
                <w:i/>
                <w:sz w:val="16"/>
                <w:szCs w:val="16"/>
              </w:rPr>
              <w:t>Extraordinaria</w:t>
            </w:r>
          </w:p>
        </w:tc>
      </w:tr>
      <w:tr w:rsidR="00F14EAD" w:rsidRPr="00B06FE4" w14:paraId="63798303" w14:textId="77777777" w:rsidTr="00B06FE4">
        <w:tc>
          <w:tcPr>
            <w:tcW w:w="6912" w:type="dxa"/>
          </w:tcPr>
          <w:p w14:paraId="4604458B" w14:textId="77777777" w:rsidR="00F14EAD" w:rsidRPr="00B06FE4" w:rsidRDefault="00F14EAD" w:rsidP="00B06FE4">
            <w:pPr>
              <w:pStyle w:val="membrete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ECD00C" w14:textId="77777777" w:rsidR="00F14EAD" w:rsidRPr="00B06FE4" w:rsidRDefault="00F14EAD" w:rsidP="00B06FE4">
            <w:pPr>
              <w:pStyle w:val="membrete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14:paraId="13F61B14" w14:textId="77777777" w:rsidR="00F14EAD" w:rsidRPr="00B06FE4" w:rsidRDefault="00F14EAD" w:rsidP="00B06FE4">
            <w:pPr>
              <w:pStyle w:val="membrete"/>
              <w:spacing w:line="360" w:lineRule="auto"/>
              <w:rPr>
                <w:sz w:val="16"/>
                <w:szCs w:val="16"/>
              </w:rPr>
            </w:pPr>
          </w:p>
        </w:tc>
      </w:tr>
      <w:tr w:rsidR="00F14EAD" w:rsidRPr="00B06FE4" w14:paraId="1128FA2B" w14:textId="77777777" w:rsidTr="00B06FE4">
        <w:tc>
          <w:tcPr>
            <w:tcW w:w="6912" w:type="dxa"/>
          </w:tcPr>
          <w:p w14:paraId="47A4057F" w14:textId="77777777" w:rsidR="00F14EAD" w:rsidRPr="00B06FE4" w:rsidRDefault="00F14EAD" w:rsidP="00B06FE4">
            <w:pPr>
              <w:pStyle w:val="membrete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73B931" w14:textId="77777777" w:rsidR="00F14EAD" w:rsidRPr="00B06FE4" w:rsidRDefault="00F14EAD" w:rsidP="00B06FE4">
            <w:pPr>
              <w:pStyle w:val="membrete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14:paraId="449487C2" w14:textId="77777777" w:rsidR="00F14EAD" w:rsidRPr="00B06FE4" w:rsidRDefault="00F14EAD" w:rsidP="00B06FE4">
            <w:pPr>
              <w:pStyle w:val="membrete"/>
              <w:spacing w:line="360" w:lineRule="auto"/>
              <w:rPr>
                <w:sz w:val="16"/>
                <w:szCs w:val="16"/>
              </w:rPr>
            </w:pPr>
          </w:p>
        </w:tc>
      </w:tr>
      <w:tr w:rsidR="00F14EAD" w:rsidRPr="00B06FE4" w14:paraId="44CAA6B8" w14:textId="77777777" w:rsidTr="00B06FE4">
        <w:tc>
          <w:tcPr>
            <w:tcW w:w="6912" w:type="dxa"/>
          </w:tcPr>
          <w:p w14:paraId="6C11EB2E" w14:textId="77777777" w:rsidR="00F14EAD" w:rsidRPr="00B06FE4" w:rsidRDefault="00F14EAD" w:rsidP="00B06FE4">
            <w:pPr>
              <w:pStyle w:val="membrete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784052" w14:textId="77777777" w:rsidR="00F14EAD" w:rsidRPr="00B06FE4" w:rsidRDefault="00F14EAD" w:rsidP="00B06FE4">
            <w:pPr>
              <w:pStyle w:val="membrete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14:paraId="4E483FF6" w14:textId="77777777" w:rsidR="00F14EAD" w:rsidRPr="00B06FE4" w:rsidRDefault="00F14EAD" w:rsidP="00B06FE4">
            <w:pPr>
              <w:pStyle w:val="membrete"/>
              <w:spacing w:line="360" w:lineRule="auto"/>
              <w:rPr>
                <w:sz w:val="16"/>
                <w:szCs w:val="16"/>
              </w:rPr>
            </w:pPr>
          </w:p>
        </w:tc>
      </w:tr>
      <w:tr w:rsidR="00F14EAD" w:rsidRPr="00B06FE4" w14:paraId="79D405A9" w14:textId="77777777" w:rsidTr="00B06FE4">
        <w:tc>
          <w:tcPr>
            <w:tcW w:w="6912" w:type="dxa"/>
          </w:tcPr>
          <w:p w14:paraId="2D6ABF54" w14:textId="77777777" w:rsidR="00F14EAD" w:rsidRPr="00B06FE4" w:rsidRDefault="00F14EAD" w:rsidP="00B06FE4">
            <w:pPr>
              <w:pStyle w:val="membrete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3AD53A" w14:textId="77777777" w:rsidR="00F14EAD" w:rsidRPr="00B06FE4" w:rsidRDefault="00F14EAD" w:rsidP="00B06FE4">
            <w:pPr>
              <w:pStyle w:val="membrete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14:paraId="3312F880" w14:textId="77777777" w:rsidR="00F14EAD" w:rsidRPr="00B06FE4" w:rsidRDefault="00F14EAD" w:rsidP="00B06FE4">
            <w:pPr>
              <w:pStyle w:val="membrete"/>
              <w:spacing w:line="360" w:lineRule="auto"/>
              <w:rPr>
                <w:sz w:val="16"/>
                <w:szCs w:val="16"/>
              </w:rPr>
            </w:pPr>
          </w:p>
        </w:tc>
      </w:tr>
    </w:tbl>
    <w:p w14:paraId="55EA2951" w14:textId="77777777" w:rsidR="00F14EAD" w:rsidRPr="00301584" w:rsidRDefault="00F14EAD">
      <w:pPr>
        <w:pStyle w:val="membrete"/>
        <w:spacing w:line="360" w:lineRule="auto"/>
        <w:rPr>
          <w:sz w:val="16"/>
          <w:szCs w:val="16"/>
        </w:rPr>
      </w:pPr>
    </w:p>
    <w:p w14:paraId="133FEB42" w14:textId="77777777" w:rsidR="008C42ED" w:rsidRPr="00301584" w:rsidRDefault="005611CE">
      <w:pPr>
        <w:pStyle w:val="membrete"/>
        <w:spacing w:line="360" w:lineRule="auto"/>
        <w:rPr>
          <w:i/>
          <w:sz w:val="16"/>
          <w:szCs w:val="16"/>
        </w:rPr>
      </w:pPr>
      <w:r w:rsidRPr="00301584">
        <w:rPr>
          <w:sz w:val="16"/>
          <w:szCs w:val="16"/>
        </w:rPr>
        <w:t>A tal efecto presenta la siguiente documentación: (</w:t>
      </w:r>
      <w:r w:rsidRPr="00301584">
        <w:rPr>
          <w:i/>
          <w:sz w:val="16"/>
          <w:szCs w:val="16"/>
        </w:rPr>
        <w:t>detállese la documentación que se aporta)</w:t>
      </w:r>
    </w:p>
    <w:p w14:paraId="16310CDC" w14:textId="77777777" w:rsidR="008C42ED" w:rsidRPr="00301584" w:rsidRDefault="005611CE">
      <w:pPr>
        <w:pStyle w:val="membrete"/>
        <w:spacing w:line="360" w:lineRule="auto"/>
        <w:rPr>
          <w:sz w:val="16"/>
          <w:szCs w:val="16"/>
        </w:rPr>
      </w:pPr>
      <w:r w:rsidRPr="00301584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C70B24" w14:textId="3001FD9C" w:rsidR="005611CE" w:rsidRPr="00301584" w:rsidRDefault="005611CE">
      <w:pPr>
        <w:pStyle w:val="membrete"/>
        <w:spacing w:line="360" w:lineRule="auto"/>
        <w:rPr>
          <w:sz w:val="16"/>
          <w:szCs w:val="16"/>
        </w:rPr>
      </w:pPr>
      <w:r w:rsidRPr="00301584">
        <w:rPr>
          <w:sz w:val="16"/>
          <w:szCs w:val="16"/>
        </w:rPr>
        <w:t xml:space="preserve">                         ……………………………</w:t>
      </w:r>
      <w:r w:rsidR="00E27A49" w:rsidRPr="00301584">
        <w:rPr>
          <w:sz w:val="16"/>
          <w:szCs w:val="16"/>
        </w:rPr>
        <w:t>……</w:t>
      </w:r>
      <w:r w:rsidRPr="00301584">
        <w:rPr>
          <w:sz w:val="16"/>
          <w:szCs w:val="16"/>
        </w:rPr>
        <w:t>a ……. de …………………</w:t>
      </w:r>
      <w:r w:rsidR="00E27A49" w:rsidRPr="00301584">
        <w:rPr>
          <w:sz w:val="16"/>
          <w:szCs w:val="16"/>
        </w:rPr>
        <w:t>……</w:t>
      </w:r>
      <w:r w:rsidRPr="00301584">
        <w:rPr>
          <w:sz w:val="16"/>
          <w:szCs w:val="16"/>
        </w:rPr>
        <w:t>de 20</w:t>
      </w:r>
      <w:r w:rsidR="00E27A49" w:rsidRPr="00301584">
        <w:rPr>
          <w:sz w:val="16"/>
          <w:szCs w:val="16"/>
        </w:rPr>
        <w:t xml:space="preserve"> …</w:t>
      </w:r>
      <w:r w:rsidRPr="00301584">
        <w:rPr>
          <w:sz w:val="16"/>
          <w:szCs w:val="16"/>
        </w:rPr>
        <w:t>.</w:t>
      </w:r>
    </w:p>
    <w:p w14:paraId="59035F42" w14:textId="77777777" w:rsidR="005611CE" w:rsidRPr="00301584" w:rsidRDefault="005611CE">
      <w:pPr>
        <w:pStyle w:val="membrete"/>
        <w:spacing w:line="360" w:lineRule="auto"/>
        <w:rPr>
          <w:sz w:val="16"/>
          <w:szCs w:val="16"/>
        </w:rPr>
      </w:pPr>
    </w:p>
    <w:p w14:paraId="716A587D" w14:textId="77777777" w:rsidR="005611CE" w:rsidRPr="00301584" w:rsidRDefault="005611CE">
      <w:pPr>
        <w:pStyle w:val="membrete"/>
        <w:pBdr>
          <w:bottom w:val="single" w:sz="12" w:space="1" w:color="auto"/>
        </w:pBdr>
        <w:spacing w:line="360" w:lineRule="auto"/>
        <w:rPr>
          <w:sz w:val="16"/>
          <w:szCs w:val="16"/>
        </w:rPr>
      </w:pPr>
      <w:r w:rsidRPr="00301584">
        <w:rPr>
          <w:sz w:val="16"/>
          <w:szCs w:val="16"/>
        </w:rPr>
        <w:t xml:space="preserve">                                                            Firmado.: ………………………………………………</w:t>
      </w:r>
    </w:p>
    <w:p w14:paraId="17D1BABC" w14:textId="77777777" w:rsidR="005611CE" w:rsidRPr="00301584" w:rsidRDefault="005611CE">
      <w:pPr>
        <w:pStyle w:val="membrete"/>
        <w:spacing w:line="360" w:lineRule="auto"/>
        <w:rPr>
          <w:b/>
          <w:sz w:val="16"/>
          <w:szCs w:val="16"/>
        </w:rPr>
      </w:pPr>
      <w:r w:rsidRPr="00301584">
        <w:rPr>
          <w:b/>
          <w:sz w:val="16"/>
          <w:szCs w:val="16"/>
        </w:rPr>
        <w:t>RESOLUCIÓN:</w:t>
      </w:r>
    </w:p>
    <w:p w14:paraId="63F57392" w14:textId="62DC291F" w:rsidR="005611CE" w:rsidRDefault="005611CE">
      <w:pPr>
        <w:pStyle w:val="membrete"/>
        <w:spacing w:line="360" w:lineRule="auto"/>
        <w:rPr>
          <w:sz w:val="16"/>
          <w:szCs w:val="16"/>
        </w:rPr>
      </w:pPr>
      <w:r w:rsidRPr="00301584">
        <w:rPr>
          <w:sz w:val="16"/>
          <w:szCs w:val="16"/>
        </w:rPr>
        <w:t>Con esta fecha se resuelve (</w:t>
      </w:r>
      <w:r w:rsidR="00E27A49" w:rsidRPr="00301584">
        <w:rPr>
          <w:sz w:val="16"/>
          <w:szCs w:val="16"/>
        </w:rPr>
        <w:t>1) …</w:t>
      </w:r>
      <w:r w:rsidRPr="00301584">
        <w:rPr>
          <w:sz w:val="16"/>
          <w:szCs w:val="16"/>
        </w:rPr>
        <w:t>…………………</w:t>
      </w:r>
      <w:r w:rsidR="00E27A49" w:rsidRPr="00301584">
        <w:rPr>
          <w:sz w:val="16"/>
          <w:szCs w:val="16"/>
        </w:rPr>
        <w:t>……</w:t>
      </w:r>
      <w:r w:rsidRPr="00301584">
        <w:rPr>
          <w:sz w:val="16"/>
          <w:szCs w:val="16"/>
        </w:rPr>
        <w:t>. la renuncia a las convocatorias que se relacionan a continuación e incorporar este documento al expediente académico del alumno.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134"/>
        <w:gridCol w:w="1185"/>
      </w:tblGrid>
      <w:tr w:rsidR="00F14EAD" w:rsidRPr="00B06FE4" w14:paraId="6834A955" w14:textId="77777777" w:rsidTr="00B06FE4"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F877F" w14:textId="77777777" w:rsidR="00F14EAD" w:rsidRPr="00B06FE4" w:rsidRDefault="00F14EAD" w:rsidP="00B06FE4">
            <w:pPr>
              <w:pStyle w:val="membrete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319" w:type="dxa"/>
            <w:gridSpan w:val="2"/>
            <w:tcBorders>
              <w:left w:val="single" w:sz="4" w:space="0" w:color="auto"/>
            </w:tcBorders>
          </w:tcPr>
          <w:p w14:paraId="1DDDFCB7" w14:textId="77777777" w:rsidR="00F14EAD" w:rsidRPr="00B06FE4" w:rsidRDefault="00F14EAD" w:rsidP="00B06FE4">
            <w:pPr>
              <w:pStyle w:val="membrete"/>
              <w:spacing w:line="360" w:lineRule="auto"/>
              <w:jc w:val="center"/>
              <w:rPr>
                <w:sz w:val="16"/>
                <w:szCs w:val="16"/>
              </w:rPr>
            </w:pPr>
            <w:r w:rsidRPr="00B06FE4">
              <w:rPr>
                <w:i/>
                <w:sz w:val="16"/>
                <w:szCs w:val="16"/>
              </w:rPr>
              <w:t>Convocatoria</w:t>
            </w:r>
          </w:p>
        </w:tc>
      </w:tr>
      <w:tr w:rsidR="00F14EAD" w:rsidRPr="00B06FE4" w14:paraId="6DA6D2CD" w14:textId="77777777" w:rsidTr="00B06FE4">
        <w:tc>
          <w:tcPr>
            <w:tcW w:w="6912" w:type="dxa"/>
            <w:tcBorders>
              <w:top w:val="single" w:sz="4" w:space="0" w:color="auto"/>
            </w:tcBorders>
          </w:tcPr>
          <w:p w14:paraId="47510C34" w14:textId="77777777" w:rsidR="00F14EAD" w:rsidRPr="00B06FE4" w:rsidRDefault="00F14EAD" w:rsidP="00B06FE4">
            <w:pPr>
              <w:pStyle w:val="membrete"/>
              <w:spacing w:line="360" w:lineRule="auto"/>
              <w:jc w:val="center"/>
              <w:rPr>
                <w:sz w:val="16"/>
                <w:szCs w:val="16"/>
              </w:rPr>
            </w:pPr>
            <w:r w:rsidRPr="00B06FE4">
              <w:rPr>
                <w:i/>
                <w:sz w:val="16"/>
                <w:szCs w:val="16"/>
              </w:rPr>
              <w:t>Denominación del módulo profesional</w:t>
            </w:r>
          </w:p>
        </w:tc>
        <w:tc>
          <w:tcPr>
            <w:tcW w:w="1134" w:type="dxa"/>
          </w:tcPr>
          <w:p w14:paraId="0B4DF711" w14:textId="77777777" w:rsidR="00F14EAD" w:rsidRPr="00B06FE4" w:rsidRDefault="00F14EAD" w:rsidP="00B06FE4">
            <w:pPr>
              <w:pStyle w:val="membrete"/>
              <w:spacing w:line="360" w:lineRule="auto"/>
              <w:jc w:val="center"/>
              <w:rPr>
                <w:sz w:val="16"/>
                <w:szCs w:val="16"/>
              </w:rPr>
            </w:pPr>
            <w:r w:rsidRPr="00B06FE4">
              <w:rPr>
                <w:i/>
                <w:sz w:val="16"/>
                <w:szCs w:val="16"/>
              </w:rPr>
              <w:t>Ordinaria</w:t>
            </w:r>
          </w:p>
        </w:tc>
        <w:tc>
          <w:tcPr>
            <w:tcW w:w="1185" w:type="dxa"/>
          </w:tcPr>
          <w:p w14:paraId="490C084A" w14:textId="77777777" w:rsidR="00F14EAD" w:rsidRPr="00B06FE4" w:rsidRDefault="00F14EAD" w:rsidP="00B06FE4">
            <w:pPr>
              <w:pStyle w:val="membrete"/>
              <w:spacing w:line="360" w:lineRule="auto"/>
              <w:jc w:val="center"/>
              <w:rPr>
                <w:sz w:val="16"/>
                <w:szCs w:val="16"/>
              </w:rPr>
            </w:pPr>
            <w:r w:rsidRPr="00B06FE4">
              <w:rPr>
                <w:i/>
                <w:sz w:val="16"/>
                <w:szCs w:val="16"/>
              </w:rPr>
              <w:t>Extraordinaria</w:t>
            </w:r>
          </w:p>
        </w:tc>
      </w:tr>
      <w:tr w:rsidR="00F14EAD" w:rsidRPr="00B06FE4" w14:paraId="7501A078" w14:textId="77777777" w:rsidTr="00B06FE4">
        <w:tc>
          <w:tcPr>
            <w:tcW w:w="6912" w:type="dxa"/>
          </w:tcPr>
          <w:p w14:paraId="33F1ED19" w14:textId="77777777" w:rsidR="00F14EAD" w:rsidRPr="00B06FE4" w:rsidRDefault="00F14EAD" w:rsidP="00B06FE4">
            <w:pPr>
              <w:pStyle w:val="membrete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219DD7" w14:textId="77777777" w:rsidR="00F14EAD" w:rsidRPr="00B06FE4" w:rsidRDefault="00F14EAD" w:rsidP="00B06FE4">
            <w:pPr>
              <w:pStyle w:val="membrete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14:paraId="1BB11F11" w14:textId="77777777" w:rsidR="00F14EAD" w:rsidRPr="00B06FE4" w:rsidRDefault="00F14EAD" w:rsidP="00B06FE4">
            <w:pPr>
              <w:pStyle w:val="membrete"/>
              <w:spacing w:line="360" w:lineRule="auto"/>
              <w:rPr>
                <w:sz w:val="16"/>
                <w:szCs w:val="16"/>
              </w:rPr>
            </w:pPr>
          </w:p>
        </w:tc>
      </w:tr>
      <w:tr w:rsidR="00F14EAD" w:rsidRPr="00B06FE4" w14:paraId="608FFEE6" w14:textId="77777777" w:rsidTr="00B06FE4">
        <w:tc>
          <w:tcPr>
            <w:tcW w:w="6912" w:type="dxa"/>
          </w:tcPr>
          <w:p w14:paraId="5A761EDE" w14:textId="77777777" w:rsidR="00F14EAD" w:rsidRPr="00B06FE4" w:rsidRDefault="00F14EAD" w:rsidP="00B06FE4">
            <w:pPr>
              <w:pStyle w:val="membrete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8B0D7C" w14:textId="77777777" w:rsidR="00F14EAD" w:rsidRPr="00B06FE4" w:rsidRDefault="00F14EAD" w:rsidP="00B06FE4">
            <w:pPr>
              <w:pStyle w:val="membrete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14:paraId="7190F18F" w14:textId="77777777" w:rsidR="00F14EAD" w:rsidRPr="00B06FE4" w:rsidRDefault="00F14EAD" w:rsidP="00B06FE4">
            <w:pPr>
              <w:pStyle w:val="membrete"/>
              <w:spacing w:line="360" w:lineRule="auto"/>
              <w:rPr>
                <w:sz w:val="16"/>
                <w:szCs w:val="16"/>
              </w:rPr>
            </w:pPr>
          </w:p>
        </w:tc>
      </w:tr>
      <w:tr w:rsidR="00F14EAD" w:rsidRPr="00B06FE4" w14:paraId="4EEBAA6A" w14:textId="77777777" w:rsidTr="00B06FE4">
        <w:tc>
          <w:tcPr>
            <w:tcW w:w="6912" w:type="dxa"/>
          </w:tcPr>
          <w:p w14:paraId="0F329DFE" w14:textId="77777777" w:rsidR="00F14EAD" w:rsidRPr="00B06FE4" w:rsidRDefault="00F14EAD" w:rsidP="00B06FE4">
            <w:pPr>
              <w:pStyle w:val="membrete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3E3C3FC" w14:textId="77777777" w:rsidR="00F14EAD" w:rsidRPr="00B06FE4" w:rsidRDefault="00F14EAD" w:rsidP="00B06FE4">
            <w:pPr>
              <w:pStyle w:val="membrete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14:paraId="73E2628D" w14:textId="77777777" w:rsidR="00F14EAD" w:rsidRPr="00B06FE4" w:rsidRDefault="00F14EAD" w:rsidP="00B06FE4">
            <w:pPr>
              <w:pStyle w:val="membrete"/>
              <w:spacing w:line="360" w:lineRule="auto"/>
              <w:rPr>
                <w:sz w:val="16"/>
                <w:szCs w:val="16"/>
              </w:rPr>
            </w:pPr>
          </w:p>
        </w:tc>
      </w:tr>
      <w:tr w:rsidR="00F14EAD" w:rsidRPr="00B06FE4" w14:paraId="62B234EC" w14:textId="77777777" w:rsidTr="00B06FE4">
        <w:tc>
          <w:tcPr>
            <w:tcW w:w="6912" w:type="dxa"/>
          </w:tcPr>
          <w:p w14:paraId="41F593A0" w14:textId="77777777" w:rsidR="00F14EAD" w:rsidRPr="00B06FE4" w:rsidRDefault="00F14EAD" w:rsidP="00B06FE4">
            <w:pPr>
              <w:pStyle w:val="membrete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2D4947" w14:textId="77777777" w:rsidR="00F14EAD" w:rsidRPr="00B06FE4" w:rsidRDefault="00F14EAD" w:rsidP="00B06FE4">
            <w:pPr>
              <w:pStyle w:val="membrete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14:paraId="3560EEB4" w14:textId="77777777" w:rsidR="00F14EAD" w:rsidRPr="00B06FE4" w:rsidRDefault="00F14EAD" w:rsidP="00B06FE4">
            <w:pPr>
              <w:pStyle w:val="membrete"/>
              <w:spacing w:line="360" w:lineRule="auto"/>
              <w:rPr>
                <w:sz w:val="16"/>
                <w:szCs w:val="16"/>
              </w:rPr>
            </w:pPr>
          </w:p>
        </w:tc>
      </w:tr>
    </w:tbl>
    <w:p w14:paraId="69A53127" w14:textId="77777777" w:rsidR="005611CE" w:rsidRPr="00301584" w:rsidRDefault="005611CE" w:rsidP="005611CE">
      <w:pPr>
        <w:pStyle w:val="membrete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301584">
        <w:rPr>
          <w:sz w:val="16"/>
          <w:szCs w:val="16"/>
        </w:rPr>
        <w:t>“</w:t>
      </w:r>
      <w:r w:rsidRPr="00301584">
        <w:rPr>
          <w:b/>
          <w:sz w:val="16"/>
          <w:szCs w:val="16"/>
        </w:rPr>
        <w:t>Admitir</w:t>
      </w:r>
      <w:r w:rsidRPr="00301584">
        <w:rPr>
          <w:sz w:val="16"/>
          <w:szCs w:val="16"/>
        </w:rPr>
        <w:t>” o “</w:t>
      </w:r>
      <w:r w:rsidRPr="00301584">
        <w:rPr>
          <w:b/>
          <w:sz w:val="16"/>
          <w:szCs w:val="16"/>
        </w:rPr>
        <w:t>NO Admitir</w:t>
      </w:r>
      <w:r w:rsidRPr="00301584">
        <w:rPr>
          <w:sz w:val="16"/>
          <w:szCs w:val="16"/>
        </w:rPr>
        <w:t xml:space="preserve">”  </w:t>
      </w:r>
    </w:p>
    <w:p w14:paraId="015B82D5" w14:textId="48DA842B" w:rsidR="005611CE" w:rsidRPr="00301584" w:rsidRDefault="005611CE" w:rsidP="005611CE">
      <w:pPr>
        <w:pStyle w:val="membrete"/>
        <w:spacing w:line="360" w:lineRule="auto"/>
        <w:ind w:left="360"/>
        <w:rPr>
          <w:sz w:val="16"/>
          <w:szCs w:val="16"/>
        </w:rPr>
      </w:pPr>
      <w:r w:rsidRPr="00301584">
        <w:rPr>
          <w:sz w:val="16"/>
          <w:szCs w:val="16"/>
        </w:rPr>
        <w:t xml:space="preserve">                                         ……………</w:t>
      </w:r>
      <w:r w:rsidR="00301584">
        <w:rPr>
          <w:sz w:val="16"/>
          <w:szCs w:val="16"/>
        </w:rPr>
        <w:t>……</w:t>
      </w:r>
      <w:r w:rsidR="00E27A49">
        <w:rPr>
          <w:sz w:val="16"/>
          <w:szCs w:val="16"/>
        </w:rPr>
        <w:t>……</w:t>
      </w:r>
      <w:r w:rsidRPr="00301584">
        <w:rPr>
          <w:sz w:val="16"/>
          <w:szCs w:val="16"/>
        </w:rPr>
        <w:t>………………</w:t>
      </w:r>
      <w:r w:rsidR="00E27A49" w:rsidRPr="00301584">
        <w:rPr>
          <w:sz w:val="16"/>
          <w:szCs w:val="16"/>
        </w:rPr>
        <w:t>……</w:t>
      </w:r>
      <w:r w:rsidRPr="00301584">
        <w:rPr>
          <w:sz w:val="16"/>
          <w:szCs w:val="16"/>
        </w:rPr>
        <w:t>a ………de ……………………</w:t>
      </w:r>
      <w:r w:rsidR="00E27A49" w:rsidRPr="00301584">
        <w:rPr>
          <w:sz w:val="16"/>
          <w:szCs w:val="16"/>
        </w:rPr>
        <w:t>……</w:t>
      </w:r>
      <w:r w:rsidRPr="00301584">
        <w:rPr>
          <w:sz w:val="16"/>
          <w:szCs w:val="16"/>
        </w:rPr>
        <w:t>de 20 …</w:t>
      </w:r>
      <w:r w:rsidR="00301584">
        <w:rPr>
          <w:sz w:val="16"/>
          <w:szCs w:val="16"/>
        </w:rPr>
        <w:t>………</w:t>
      </w:r>
      <w:r w:rsidRPr="00301584">
        <w:rPr>
          <w:sz w:val="16"/>
          <w:szCs w:val="16"/>
        </w:rPr>
        <w:t>.</w:t>
      </w:r>
    </w:p>
    <w:p w14:paraId="2EB6DACE" w14:textId="77777777" w:rsidR="00250F6E" w:rsidRPr="00301584" w:rsidRDefault="00250F6E" w:rsidP="00250F6E">
      <w:pPr>
        <w:pStyle w:val="membrete"/>
        <w:spacing w:line="360" w:lineRule="auto"/>
        <w:ind w:left="360"/>
        <w:jc w:val="center"/>
        <w:rPr>
          <w:sz w:val="16"/>
          <w:szCs w:val="16"/>
        </w:rPr>
      </w:pPr>
      <w:r w:rsidRPr="00301584">
        <w:rPr>
          <w:sz w:val="16"/>
          <w:szCs w:val="16"/>
        </w:rPr>
        <w:t>EL DIRECTOR</w:t>
      </w:r>
    </w:p>
    <w:p w14:paraId="37F4D7DF" w14:textId="77777777" w:rsidR="00250F6E" w:rsidRDefault="00250F6E" w:rsidP="00250F6E">
      <w:pPr>
        <w:pStyle w:val="membrete"/>
        <w:spacing w:line="360" w:lineRule="auto"/>
        <w:ind w:left="360"/>
        <w:jc w:val="center"/>
        <w:rPr>
          <w:sz w:val="16"/>
          <w:szCs w:val="16"/>
        </w:rPr>
      </w:pPr>
    </w:p>
    <w:p w14:paraId="470A4C7B" w14:textId="50C1499E" w:rsidR="00250F6E" w:rsidRDefault="00250F6E" w:rsidP="00250F6E">
      <w:pPr>
        <w:pStyle w:val="membrete"/>
        <w:spacing w:line="360" w:lineRule="auto"/>
        <w:ind w:left="360"/>
        <w:jc w:val="center"/>
        <w:rPr>
          <w:sz w:val="16"/>
          <w:szCs w:val="16"/>
        </w:rPr>
      </w:pPr>
      <w:r>
        <w:rPr>
          <w:sz w:val="16"/>
          <w:szCs w:val="16"/>
        </w:rPr>
        <w:t>Fdo.: ………………………………………</w:t>
      </w:r>
      <w:r w:rsidR="00E27A49">
        <w:rPr>
          <w:sz w:val="16"/>
          <w:szCs w:val="16"/>
        </w:rPr>
        <w:t>……</w:t>
      </w:r>
      <w:r>
        <w:rPr>
          <w:sz w:val="16"/>
          <w:szCs w:val="16"/>
        </w:rPr>
        <w:t>.</w:t>
      </w:r>
    </w:p>
    <w:p w14:paraId="7124F155" w14:textId="77777777" w:rsidR="008C42ED" w:rsidRPr="00250F6E" w:rsidRDefault="00250F6E">
      <w:pPr>
        <w:pStyle w:val="membrete"/>
        <w:spacing w:line="360" w:lineRule="auto"/>
        <w:rPr>
          <w:b/>
        </w:rPr>
      </w:pPr>
      <w:r>
        <w:rPr>
          <w:b/>
        </w:rPr>
        <w:t>SR. DIRECTOR DEL CENTRO ………………………………………………………………………………</w:t>
      </w:r>
    </w:p>
    <w:p w14:paraId="314B443D" w14:textId="314532FE" w:rsidR="00250F6E" w:rsidRDefault="00250F6E" w:rsidP="00250F6E">
      <w:pPr>
        <w:pStyle w:val="membrete"/>
        <w:jc w:val="both"/>
        <w:rPr>
          <w:sz w:val="16"/>
          <w:szCs w:val="16"/>
        </w:rPr>
      </w:pPr>
      <w:r>
        <w:rPr>
          <w:sz w:val="16"/>
          <w:szCs w:val="16"/>
        </w:rPr>
        <w:t>Los datos personales recogidos serán incorporados y tratados en el fichero “Historiales académicos”</w:t>
      </w:r>
      <w:r w:rsidR="00E27A49">
        <w:rPr>
          <w:sz w:val="16"/>
          <w:szCs w:val="16"/>
        </w:rPr>
        <w:t xml:space="preserve"> </w:t>
      </w:r>
      <w:r>
        <w:rPr>
          <w:sz w:val="16"/>
          <w:szCs w:val="16"/>
        </w:rPr>
        <w:t>inscrito en el Registro de Ficheros de Datos Personales de la Agencia de Protección de Datos de la Comunidad de Madrid (</w:t>
      </w:r>
      <w:hyperlink r:id="rId8" w:history="1">
        <w:r>
          <w:rPr>
            <w:rStyle w:val="Hipervnculo"/>
            <w:sz w:val="16"/>
            <w:szCs w:val="16"/>
          </w:rPr>
          <w:t>www.madrid.org/apdcm</w:t>
        </w:r>
      </w:hyperlink>
      <w:r>
        <w:rPr>
          <w:sz w:val="16"/>
          <w:szCs w:val="16"/>
          <w:u w:val="single"/>
        </w:rPr>
        <w:t>)</w:t>
      </w:r>
      <w:r>
        <w:rPr>
          <w:sz w:val="16"/>
          <w:szCs w:val="16"/>
        </w:rPr>
        <w:t xml:space="preserve"> y no está prevista la cesión de los mismos. El órgano responsable del fichero es la Dirección General de Infraestructuras y Servicios y la dirección donde el interesado </w:t>
      </w:r>
      <w:proofErr w:type="gramStart"/>
      <w:r>
        <w:rPr>
          <w:sz w:val="16"/>
          <w:szCs w:val="16"/>
        </w:rPr>
        <w:t>podrá  ejercer</w:t>
      </w:r>
      <w:proofErr w:type="gramEnd"/>
      <w:r>
        <w:rPr>
          <w:sz w:val="16"/>
          <w:szCs w:val="16"/>
        </w:rPr>
        <w:t xml:space="preserve"> los derechos de acceso, rectificación, cancelación y oposición ante el mismo es “C/ Díaz Portier, 35-28006.MADRID,” todo lo cual se  informa en cumplimiento del artículo 5 de la Ley Orgánica 15/1999, de 13 de diciembre, de Protección de Carácter Personal.</w:t>
      </w:r>
    </w:p>
    <w:sectPr w:rsidR="00250F6E" w:rsidSect="003C41BE">
      <w:footerReference w:type="default" r:id="rId9"/>
      <w:pgSz w:w="11907" w:h="16840" w:code="9"/>
      <w:pgMar w:top="720" w:right="720" w:bottom="720" w:left="720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CF413" w14:textId="77777777" w:rsidR="00D372E8" w:rsidRDefault="00D372E8">
      <w:r>
        <w:separator/>
      </w:r>
    </w:p>
  </w:endnote>
  <w:endnote w:type="continuationSeparator" w:id="0">
    <w:p w14:paraId="35616A86" w14:textId="77777777" w:rsidR="00D372E8" w:rsidRDefault="00D3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DE61A" w14:textId="08CC4BBE" w:rsidR="008F6995" w:rsidRPr="003C41BE" w:rsidRDefault="003C41BE" w:rsidP="003C41BE">
    <w:pPr>
      <w:pBdr>
        <w:top w:val="single" w:sz="4" w:space="1" w:color="auto"/>
      </w:pBdr>
      <w:ind w:left="142" w:right="-285"/>
      <w:rPr>
        <w:rFonts w:ascii="Arial Narrow" w:hAnsi="Arial Narrow" w:cs="Arial"/>
        <w:sz w:val="16"/>
      </w:rPr>
    </w:pPr>
    <w:r>
      <w:rPr>
        <w:rFonts w:ascii="Arial Narrow" w:hAnsi="Arial Narrow" w:cs="Arial"/>
        <w:sz w:val="16"/>
      </w:rPr>
      <w:t>Sahagún</w:t>
    </w:r>
    <w:r w:rsidR="00E27A49">
      <w:rPr>
        <w:rFonts w:ascii="Arial Narrow" w:hAnsi="Arial Narrow" w:cs="Arial"/>
        <w:sz w:val="16"/>
      </w:rPr>
      <w:t>, 4</w:t>
    </w:r>
    <w:r>
      <w:rPr>
        <w:rFonts w:ascii="Arial Narrow" w:hAnsi="Arial Narrow" w:cs="Arial"/>
        <w:sz w:val="16"/>
      </w:rPr>
      <w:t xml:space="preserve"> – 28925 </w:t>
    </w:r>
    <w:r>
      <w:rPr>
        <w:rFonts w:ascii="Arial Narrow" w:hAnsi="Arial Narrow" w:cs="Arial"/>
        <w:b/>
        <w:sz w:val="16"/>
      </w:rPr>
      <w:t>ALCORCÓN</w:t>
    </w:r>
    <w:r>
      <w:rPr>
        <w:rFonts w:ascii="Arial Narrow" w:hAnsi="Arial Narrow" w:cs="Arial"/>
        <w:sz w:val="16"/>
      </w:rPr>
      <w:t xml:space="preserve"> (</w:t>
    </w:r>
    <w:proofErr w:type="gramStart"/>
    <w:r>
      <w:rPr>
        <w:rFonts w:ascii="Arial Narrow" w:hAnsi="Arial Narrow" w:cs="Arial"/>
        <w:sz w:val="16"/>
      </w:rPr>
      <w:t xml:space="preserve">Madrid)   </w:t>
    </w:r>
    <w:proofErr w:type="gramEnd"/>
    <w:r>
      <w:rPr>
        <w:rFonts w:ascii="Arial Narrow" w:hAnsi="Arial Narrow" w:cs="Arial"/>
        <w:sz w:val="16"/>
      </w:rPr>
      <w:t xml:space="preserve">Tel: 91 612 52 61 –   Fax: 91 612 53 61  E-mail: </w:t>
    </w:r>
    <w:hyperlink r:id="rId1" w:history="1">
      <w:r>
        <w:rPr>
          <w:rStyle w:val="Hipervnculo"/>
          <w:rFonts w:ascii="Arial Narrow" w:hAnsi="Arial Narrow" w:cs="Arial"/>
          <w:sz w:val="16"/>
        </w:rPr>
        <w:t>ies.josefinaaldecoa.alcorcon@educa.madrid.org</w:t>
      </w:r>
    </w:hyperlink>
    <w:r>
      <w:rPr>
        <w:rFonts w:ascii="Arial Narrow" w:hAnsi="Arial Narrow" w:cs="Arial"/>
        <w:sz w:val="16"/>
      </w:rPr>
      <w:t xml:space="preserve">  web: http://iesja.es/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AAC3A" w14:textId="77777777" w:rsidR="00D372E8" w:rsidRDefault="00D372E8">
      <w:r>
        <w:separator/>
      </w:r>
    </w:p>
  </w:footnote>
  <w:footnote w:type="continuationSeparator" w:id="0">
    <w:p w14:paraId="7C7C4BBC" w14:textId="77777777" w:rsidR="00D372E8" w:rsidRDefault="00D3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06233"/>
    <w:multiLevelType w:val="hybridMultilevel"/>
    <w:tmpl w:val="D36A4680"/>
    <w:lvl w:ilvl="0" w:tplc="281E5266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  <w:b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365E66B9"/>
    <w:multiLevelType w:val="hybridMultilevel"/>
    <w:tmpl w:val="1D9073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E9"/>
    <w:rsid w:val="001871A2"/>
    <w:rsid w:val="00250F6E"/>
    <w:rsid w:val="00286C2F"/>
    <w:rsid w:val="00301584"/>
    <w:rsid w:val="003C41BE"/>
    <w:rsid w:val="005611CE"/>
    <w:rsid w:val="00591013"/>
    <w:rsid w:val="0063565A"/>
    <w:rsid w:val="006741DB"/>
    <w:rsid w:val="006D356D"/>
    <w:rsid w:val="0086673A"/>
    <w:rsid w:val="008C42ED"/>
    <w:rsid w:val="008D3A7B"/>
    <w:rsid w:val="008F6995"/>
    <w:rsid w:val="009E6B3A"/>
    <w:rsid w:val="00A42557"/>
    <w:rsid w:val="00B06FE4"/>
    <w:rsid w:val="00B904C0"/>
    <w:rsid w:val="00BA6CC4"/>
    <w:rsid w:val="00BF6B3C"/>
    <w:rsid w:val="00C243F5"/>
    <w:rsid w:val="00CE6D58"/>
    <w:rsid w:val="00CF06E9"/>
    <w:rsid w:val="00D372E8"/>
    <w:rsid w:val="00E27A49"/>
    <w:rsid w:val="00F1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3096B56"/>
  <w15:chartTrackingRefBased/>
  <w15:docId w15:val="{8FF65207-8759-4DA9-A41D-7E8A15CA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embrete">
    <w:name w:val="membrete"/>
    <w:basedOn w:val="Normal"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C4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14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4EAD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drid.org/apdc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es.josefinaaldecoa.alcorcon@educa.madrid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LAR\Datos%20de%20programa\Microsoft\Plantillas\membre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membrete.dot</Template>
  <TotalTime>5</TotalTime>
  <Pages>1</Pages>
  <Words>293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 AL-QADIR</Company>
  <LinksUpToDate>false</LinksUpToDate>
  <CharactersWithSpaces>2733</CharactersWithSpaces>
  <SharedDoc>false</SharedDoc>
  <HLinks>
    <vt:vector size="12" baseType="variant"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http://www.madrid.org/apdcm</vt:lpwstr>
      </vt:variant>
      <vt:variant>
        <vt:lpwstr/>
      </vt:variant>
      <vt:variant>
        <vt:i4>6750216</vt:i4>
      </vt:variant>
      <vt:variant>
        <vt:i4>0</vt:i4>
      </vt:variant>
      <vt:variant>
        <vt:i4>0</vt:i4>
      </vt:variant>
      <vt:variant>
        <vt:i4>5</vt:i4>
      </vt:variant>
      <vt:variant>
        <vt:lpwstr>mailto:ies.josefinaaldecoa.alcorcon@educa.madrid.org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pedro</cp:lastModifiedBy>
  <cp:revision>3</cp:revision>
  <cp:lastPrinted>2010-03-11T10:28:00Z</cp:lastPrinted>
  <dcterms:created xsi:type="dcterms:W3CDTF">2018-05-15T19:17:00Z</dcterms:created>
  <dcterms:modified xsi:type="dcterms:W3CDTF">2021-07-30T18:44:00Z</dcterms:modified>
</cp:coreProperties>
</file>