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72A6" w14:textId="77777777" w:rsidR="000C60AD" w:rsidRDefault="000C60AD" w:rsidP="006B6508">
      <w:pPr>
        <w:rPr>
          <w:lang w:val="es-ES"/>
        </w:rPr>
      </w:pPr>
    </w:p>
    <w:p w14:paraId="70B93E24" w14:textId="77777777" w:rsidR="008B5CA9" w:rsidRPr="00BB34E0" w:rsidRDefault="008B5CA9" w:rsidP="008B5CA9">
      <w:pPr>
        <w:pStyle w:val="Ttulo2"/>
      </w:pPr>
      <w:r w:rsidRPr="00BB34E0">
        <w:t>0</w:t>
      </w:r>
      <w:r>
        <w:t>192</w:t>
      </w:r>
      <w:r w:rsidR="005B031B" w:rsidRPr="005B031B">
        <w:t xml:space="preserve"> Solicitud recuperación pendientes en español alumnado que sale de la sección</w:t>
      </w:r>
    </w:p>
    <w:p w14:paraId="0D91E43E" w14:textId="77777777" w:rsidR="00FC51E0" w:rsidRDefault="00FC51E0" w:rsidP="006B6508">
      <w:pPr>
        <w:rPr>
          <w:lang w:val="es-ES"/>
        </w:rPr>
      </w:pPr>
    </w:p>
    <w:p w14:paraId="30EDC710" w14:textId="77777777" w:rsidR="00FC51E0" w:rsidRDefault="00FC51E0" w:rsidP="006B6508">
      <w:pPr>
        <w:rPr>
          <w:lang w:val="es-ES"/>
        </w:rPr>
      </w:pPr>
    </w:p>
    <w:p w14:paraId="2CFA6E8E" w14:textId="77777777" w:rsidR="00FC51E0" w:rsidRDefault="00FC51E0" w:rsidP="006B6508">
      <w:pPr>
        <w:rPr>
          <w:lang w:val="es-ES"/>
        </w:rPr>
      </w:pPr>
    </w:p>
    <w:p w14:paraId="1E700AD7" w14:textId="77777777" w:rsidR="0079174A" w:rsidRDefault="00FC51E0" w:rsidP="008B5CA9">
      <w:pPr>
        <w:spacing w:before="240" w:after="240"/>
        <w:jc w:val="both"/>
        <w:rPr>
          <w:sz w:val="24"/>
          <w:szCs w:val="24"/>
          <w:lang w:val="es-ES"/>
        </w:rPr>
      </w:pPr>
      <w:r w:rsidRPr="00FC51E0">
        <w:rPr>
          <w:sz w:val="24"/>
          <w:szCs w:val="24"/>
          <w:lang w:val="es-ES"/>
        </w:rPr>
        <w:t xml:space="preserve">Estimada familia de: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9"/>
      </w:tblGrid>
      <w:tr w:rsidR="0079174A" w14:paraId="3A3FECD3" w14:textId="77777777" w:rsidTr="00970BC2">
        <w:tc>
          <w:tcPr>
            <w:tcW w:w="9119" w:type="dxa"/>
          </w:tcPr>
          <w:p w14:paraId="4B5C97FF" w14:textId="77777777" w:rsidR="0079174A" w:rsidRDefault="00FC51E0" w:rsidP="008B5CA9">
            <w:pPr>
              <w:spacing w:before="240" w:after="240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416D36AA" w14:textId="77777777" w:rsidR="0079174A" w:rsidRPr="00774B74" w:rsidRDefault="0079174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1134"/>
      </w:tblGrid>
      <w:tr w:rsidR="0079174A" w14:paraId="013E89E4" w14:textId="77777777" w:rsidTr="00774B74">
        <w:tc>
          <w:tcPr>
            <w:tcW w:w="1555" w:type="dxa"/>
          </w:tcPr>
          <w:p w14:paraId="15D6F3B3" w14:textId="77777777" w:rsidR="0079174A" w:rsidRDefault="0079174A" w:rsidP="00774B74">
            <w:p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Curso escolar</w:t>
            </w:r>
          </w:p>
        </w:tc>
        <w:tc>
          <w:tcPr>
            <w:tcW w:w="1417" w:type="dxa"/>
            <w:vAlign w:val="center"/>
          </w:tcPr>
          <w:p w14:paraId="724FC8A1" w14:textId="77777777" w:rsidR="0079174A" w:rsidRDefault="0079174A" w:rsidP="00774B74">
            <w:pPr>
              <w:spacing w:before="120" w:after="120"/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79D0C7F0" w14:textId="77777777" w:rsidR="0079174A" w:rsidRDefault="0079174A" w:rsidP="00774B74">
            <w:p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Grupo</w:t>
            </w:r>
          </w:p>
        </w:tc>
        <w:tc>
          <w:tcPr>
            <w:tcW w:w="1134" w:type="dxa"/>
            <w:vAlign w:val="center"/>
          </w:tcPr>
          <w:p w14:paraId="59934157" w14:textId="77777777" w:rsidR="0079174A" w:rsidRDefault="0079174A" w:rsidP="00774B74">
            <w:pPr>
              <w:spacing w:before="120" w:after="120"/>
              <w:rPr>
                <w:sz w:val="24"/>
                <w:szCs w:val="24"/>
                <w:lang w:val="es-ES"/>
              </w:rPr>
            </w:pPr>
          </w:p>
        </w:tc>
      </w:tr>
    </w:tbl>
    <w:p w14:paraId="573C96CA" w14:textId="77777777" w:rsidR="00FC51E0" w:rsidRDefault="005D75B1" w:rsidP="005D75B1">
      <w:pPr>
        <w:spacing w:before="24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</w:t>
      </w:r>
      <w:r w:rsidR="00DD7A96">
        <w:rPr>
          <w:sz w:val="24"/>
          <w:szCs w:val="24"/>
          <w:lang w:val="es-ES"/>
        </w:rPr>
        <w:t xml:space="preserve">n el presente curso actual </w:t>
      </w:r>
      <w:r w:rsidR="00FC51E0">
        <w:rPr>
          <w:sz w:val="24"/>
          <w:szCs w:val="24"/>
          <w:lang w:val="es-ES"/>
        </w:rPr>
        <w:t>su hijo/a ha sido incluido/a en la vía programa</w:t>
      </w:r>
      <w:r>
        <w:rPr>
          <w:sz w:val="24"/>
          <w:szCs w:val="24"/>
          <w:lang w:val="es-ES"/>
        </w:rPr>
        <w:t xml:space="preserve"> </w:t>
      </w:r>
      <w:r w:rsidR="00FC51E0">
        <w:rPr>
          <w:sz w:val="24"/>
          <w:szCs w:val="24"/>
          <w:lang w:val="es-ES"/>
        </w:rPr>
        <w:t>de nuestro proyecto bilingüe.</w:t>
      </w:r>
    </w:p>
    <w:p w14:paraId="4A71AE9B" w14:textId="77777777" w:rsidR="00DD7A96" w:rsidRDefault="005D75B1" w:rsidP="008B5CA9">
      <w:pPr>
        <w:spacing w:before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</w:t>
      </w:r>
      <w:r w:rsidR="00DD7A96">
        <w:rPr>
          <w:sz w:val="24"/>
          <w:szCs w:val="24"/>
          <w:lang w:val="es-ES"/>
        </w:rPr>
        <w:t xml:space="preserve">caso de que su hijo/a tenga </w:t>
      </w:r>
      <w:r w:rsidR="00FC51E0" w:rsidRPr="008B5CA9">
        <w:rPr>
          <w:b/>
          <w:sz w:val="24"/>
          <w:szCs w:val="24"/>
          <w:lang w:val="es-ES"/>
        </w:rPr>
        <w:t xml:space="preserve">materias pendientes </w:t>
      </w:r>
      <w:r w:rsidR="00A3404D" w:rsidRPr="008B5CA9">
        <w:rPr>
          <w:b/>
          <w:sz w:val="24"/>
          <w:szCs w:val="24"/>
          <w:lang w:val="es-ES"/>
        </w:rPr>
        <w:t>de cursos</w:t>
      </w:r>
      <w:r w:rsidR="00FC51E0" w:rsidRPr="008B5CA9">
        <w:rPr>
          <w:b/>
          <w:sz w:val="24"/>
          <w:szCs w:val="24"/>
          <w:lang w:val="es-ES"/>
        </w:rPr>
        <w:t xml:space="preserve"> anteriores en la vía sección</w:t>
      </w:r>
      <w:r w:rsidR="00DD7A96" w:rsidRPr="008B5CA9">
        <w:rPr>
          <w:b/>
          <w:sz w:val="24"/>
          <w:szCs w:val="24"/>
          <w:lang w:val="es-ES"/>
        </w:rPr>
        <w:t xml:space="preserve"> cursadas en el idioma inglés</w:t>
      </w:r>
      <w:r>
        <w:rPr>
          <w:b/>
          <w:sz w:val="24"/>
          <w:szCs w:val="24"/>
          <w:lang w:val="es-ES"/>
        </w:rPr>
        <w:t xml:space="preserve"> y que no se cursan en este idioma en la vía programa</w:t>
      </w:r>
      <w:r w:rsidR="00FC51E0">
        <w:rPr>
          <w:sz w:val="24"/>
          <w:szCs w:val="24"/>
          <w:lang w:val="es-ES"/>
        </w:rPr>
        <w:t xml:space="preserve">, </w:t>
      </w:r>
      <w:r w:rsidR="00DD7A96">
        <w:rPr>
          <w:sz w:val="24"/>
          <w:szCs w:val="24"/>
          <w:lang w:val="es-ES"/>
        </w:rPr>
        <w:t>pued</w:t>
      </w:r>
      <w:r>
        <w:rPr>
          <w:sz w:val="24"/>
          <w:szCs w:val="24"/>
          <w:lang w:val="es-ES"/>
        </w:rPr>
        <w:t>e</w:t>
      </w:r>
      <w:r w:rsidR="00DD7A96">
        <w:rPr>
          <w:sz w:val="24"/>
          <w:szCs w:val="24"/>
          <w:lang w:val="es-ES"/>
        </w:rPr>
        <w:t xml:space="preserve"> </w:t>
      </w:r>
      <w:r w:rsidR="00DD7A96" w:rsidRPr="008B5CA9">
        <w:rPr>
          <w:b/>
          <w:sz w:val="24"/>
          <w:szCs w:val="24"/>
          <w:lang w:val="es-ES"/>
        </w:rPr>
        <w:t>recuperar</w:t>
      </w:r>
      <w:r w:rsidR="00DD7A96">
        <w:rPr>
          <w:sz w:val="24"/>
          <w:szCs w:val="24"/>
          <w:lang w:val="es-ES"/>
        </w:rPr>
        <w:t xml:space="preserve"> </w:t>
      </w:r>
      <w:r w:rsidR="00FC51E0">
        <w:rPr>
          <w:sz w:val="24"/>
          <w:szCs w:val="24"/>
          <w:lang w:val="es-ES"/>
        </w:rPr>
        <w:t xml:space="preserve">estas materias pendientes en el </w:t>
      </w:r>
      <w:r w:rsidR="00FC51E0" w:rsidRPr="008B5CA9">
        <w:rPr>
          <w:b/>
          <w:sz w:val="24"/>
          <w:szCs w:val="24"/>
          <w:lang w:val="es-ES"/>
        </w:rPr>
        <w:t>idioma español</w:t>
      </w:r>
      <w:r>
        <w:rPr>
          <w:sz w:val="24"/>
          <w:szCs w:val="24"/>
          <w:lang w:val="es-ES"/>
        </w:rPr>
        <w:t xml:space="preserve">. Esta posibilidad se ofrece en aplicación </w:t>
      </w:r>
      <w:r w:rsidR="005B031B">
        <w:rPr>
          <w:sz w:val="24"/>
          <w:szCs w:val="24"/>
          <w:lang w:val="es-ES"/>
        </w:rPr>
        <w:t>del programa</w:t>
      </w:r>
      <w:r w:rsidR="00AA1E46">
        <w:rPr>
          <w:sz w:val="24"/>
          <w:szCs w:val="24"/>
          <w:lang w:val="es-ES"/>
        </w:rPr>
        <w:t xml:space="preserve"> individualizado de recuperación de materias pendientes en la ESO.</w:t>
      </w:r>
    </w:p>
    <w:p w14:paraId="064452D8" w14:textId="77777777" w:rsidR="00FC51E0" w:rsidRDefault="00DD7A96" w:rsidP="008B5CA9">
      <w:pPr>
        <w:spacing w:before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Les </w:t>
      </w:r>
      <w:r w:rsidR="0079174A">
        <w:rPr>
          <w:sz w:val="24"/>
          <w:szCs w:val="24"/>
          <w:lang w:val="es-ES"/>
        </w:rPr>
        <w:t xml:space="preserve">rogamos </w:t>
      </w:r>
      <w:r>
        <w:rPr>
          <w:sz w:val="24"/>
          <w:szCs w:val="24"/>
          <w:lang w:val="es-ES"/>
        </w:rPr>
        <w:t xml:space="preserve">que </w:t>
      </w:r>
      <w:r w:rsidR="0079174A">
        <w:rPr>
          <w:sz w:val="24"/>
          <w:szCs w:val="24"/>
          <w:lang w:val="es-ES"/>
        </w:rPr>
        <w:t xml:space="preserve">cumplimenten y </w:t>
      </w:r>
      <w:r w:rsidR="00FC51E0">
        <w:rPr>
          <w:sz w:val="24"/>
          <w:szCs w:val="24"/>
          <w:lang w:val="es-ES"/>
        </w:rPr>
        <w:t xml:space="preserve">firmen el </w:t>
      </w:r>
      <w:r>
        <w:rPr>
          <w:sz w:val="24"/>
          <w:szCs w:val="24"/>
          <w:lang w:val="es-ES"/>
        </w:rPr>
        <w:t xml:space="preserve">pie de este </w:t>
      </w:r>
      <w:r w:rsidR="00FC51E0">
        <w:rPr>
          <w:sz w:val="24"/>
          <w:szCs w:val="24"/>
          <w:lang w:val="es-ES"/>
        </w:rPr>
        <w:t xml:space="preserve">escrito y lo </w:t>
      </w:r>
      <w:r w:rsidR="0079174A">
        <w:rPr>
          <w:sz w:val="24"/>
          <w:szCs w:val="24"/>
          <w:lang w:val="es-ES"/>
        </w:rPr>
        <w:t>entreguen en jefatura de estudios</w:t>
      </w:r>
      <w:r w:rsidR="00FC51E0">
        <w:rPr>
          <w:sz w:val="24"/>
          <w:szCs w:val="24"/>
          <w:lang w:val="es-ES"/>
        </w:rPr>
        <w:t xml:space="preserve"> a la mayor brevedad posible a través de su hijo/a.</w:t>
      </w:r>
    </w:p>
    <w:p w14:paraId="062AD67B" w14:textId="77777777" w:rsidR="00FC51E0" w:rsidRDefault="00DD7A96" w:rsidP="008B5CA9">
      <w:pPr>
        <w:spacing w:before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Gracias por su colaboración</w:t>
      </w:r>
      <w:r w:rsidR="0079174A">
        <w:rPr>
          <w:sz w:val="24"/>
          <w:szCs w:val="24"/>
          <w:lang w:val="es-ES"/>
        </w:rPr>
        <w:t>.</w:t>
      </w:r>
    </w:p>
    <w:p w14:paraId="3472CE07" w14:textId="77777777" w:rsidR="00DD7A96" w:rsidRDefault="00DD7A96" w:rsidP="00FC51E0">
      <w:pPr>
        <w:spacing w:before="240" w:after="240"/>
        <w:rPr>
          <w:sz w:val="24"/>
          <w:szCs w:val="24"/>
          <w:lang w:val="es-ES"/>
        </w:rPr>
      </w:pPr>
    </w:p>
    <w:p w14:paraId="208BB887" w14:textId="6B57DCFB" w:rsidR="0079174A" w:rsidRDefault="0079174A" w:rsidP="00FC51E0">
      <w:pPr>
        <w:spacing w:before="240" w:after="24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############################################################################</w:t>
      </w:r>
    </w:p>
    <w:p w14:paraId="2B32D355" w14:textId="77777777" w:rsidR="00DD7A96" w:rsidRDefault="00DD7A96" w:rsidP="00DD7A96">
      <w:pPr>
        <w:spacing w:line="360" w:lineRule="auto"/>
        <w:rPr>
          <w:rFonts w:ascii="Arial" w:hAnsi="Arial" w:cs="Arial"/>
        </w:rPr>
      </w:pPr>
      <w:r w:rsidRPr="00FB1CF6">
        <w:rPr>
          <w:rFonts w:ascii="Arial" w:hAnsi="Arial" w:cs="Arial"/>
        </w:rPr>
        <w:t xml:space="preserve">D/Dª </w:t>
      </w:r>
      <w:r>
        <w:rPr>
          <w:rFonts w:ascii="Arial" w:hAnsi="Arial" w:cs="Arial"/>
        </w:rPr>
        <w:t>_________________________________________________________________</w:t>
      </w:r>
    </w:p>
    <w:p w14:paraId="57E237DF" w14:textId="77777777" w:rsidR="00DD7A96" w:rsidRDefault="00DD7A96" w:rsidP="00DD7A96">
      <w:pPr>
        <w:spacing w:line="360" w:lineRule="auto"/>
        <w:rPr>
          <w:rFonts w:ascii="Arial" w:hAnsi="Arial" w:cs="Arial"/>
          <w:sz w:val="16"/>
          <w:szCs w:val="16"/>
        </w:rPr>
      </w:pPr>
      <w:r w:rsidRPr="00DD7A96">
        <w:rPr>
          <w:rFonts w:ascii="Arial" w:hAnsi="Arial" w:cs="Arial"/>
          <w:sz w:val="16"/>
          <w:szCs w:val="16"/>
        </w:rPr>
        <w:t xml:space="preserve"> (padre</w:t>
      </w:r>
      <w:r w:rsidR="008B5CA9">
        <w:rPr>
          <w:rFonts w:ascii="Arial" w:hAnsi="Arial" w:cs="Arial"/>
          <w:sz w:val="16"/>
          <w:szCs w:val="16"/>
        </w:rPr>
        <w:t xml:space="preserve"> </w:t>
      </w:r>
      <w:r w:rsidRPr="00DD7A96">
        <w:rPr>
          <w:rFonts w:ascii="Arial" w:hAnsi="Arial" w:cs="Arial"/>
          <w:sz w:val="16"/>
          <w:szCs w:val="16"/>
        </w:rPr>
        <w:t>/</w:t>
      </w:r>
      <w:r w:rsidR="008B5CA9">
        <w:rPr>
          <w:rFonts w:ascii="Arial" w:hAnsi="Arial" w:cs="Arial"/>
          <w:sz w:val="16"/>
          <w:szCs w:val="16"/>
        </w:rPr>
        <w:t xml:space="preserve"> </w:t>
      </w:r>
      <w:r w:rsidRPr="00DD7A96">
        <w:rPr>
          <w:rFonts w:ascii="Arial" w:hAnsi="Arial" w:cs="Arial"/>
          <w:sz w:val="16"/>
          <w:szCs w:val="16"/>
        </w:rPr>
        <w:t>madre</w:t>
      </w:r>
      <w:r w:rsidR="008B5CA9">
        <w:rPr>
          <w:rFonts w:ascii="Arial" w:hAnsi="Arial" w:cs="Arial"/>
          <w:sz w:val="16"/>
          <w:szCs w:val="16"/>
        </w:rPr>
        <w:t xml:space="preserve"> /</w:t>
      </w:r>
      <w:r w:rsidRPr="00DD7A96">
        <w:rPr>
          <w:rFonts w:ascii="Arial" w:hAnsi="Arial" w:cs="Arial"/>
          <w:sz w:val="16"/>
          <w:szCs w:val="16"/>
        </w:rPr>
        <w:t xml:space="preserve"> </w:t>
      </w:r>
      <w:r w:rsidR="008B5CA9" w:rsidRPr="00DD7A96">
        <w:rPr>
          <w:rFonts w:ascii="Arial" w:hAnsi="Arial" w:cs="Arial"/>
          <w:sz w:val="16"/>
          <w:szCs w:val="16"/>
        </w:rPr>
        <w:t xml:space="preserve">tutor legal </w:t>
      </w:r>
      <w:r w:rsidRPr="00DD7A96">
        <w:rPr>
          <w:rFonts w:ascii="Arial" w:hAnsi="Arial" w:cs="Arial"/>
          <w:sz w:val="16"/>
          <w:szCs w:val="16"/>
        </w:rPr>
        <w:t>del alumno</w:t>
      </w:r>
      <w:r w:rsidR="008B5CA9">
        <w:rPr>
          <w:rFonts w:ascii="Arial" w:hAnsi="Arial" w:cs="Arial"/>
          <w:sz w:val="16"/>
          <w:szCs w:val="16"/>
        </w:rPr>
        <w:t>/a</w:t>
      </w:r>
      <w:r w:rsidRPr="00DD7A96">
        <w:rPr>
          <w:rFonts w:ascii="Arial" w:hAnsi="Arial" w:cs="Arial"/>
          <w:sz w:val="16"/>
          <w:szCs w:val="16"/>
        </w:rPr>
        <w:t>)</w:t>
      </w:r>
    </w:p>
    <w:p w14:paraId="1C86579B" w14:textId="77777777" w:rsidR="00DD7A96" w:rsidRDefault="00DD7A96" w:rsidP="00DD7A96">
      <w:pPr>
        <w:spacing w:line="360" w:lineRule="auto"/>
        <w:rPr>
          <w:rFonts w:ascii="Arial" w:hAnsi="Arial" w:cs="Arial"/>
          <w:sz w:val="16"/>
          <w:szCs w:val="16"/>
        </w:rPr>
      </w:pPr>
    </w:p>
    <w:p w14:paraId="68DB96DE" w14:textId="77777777" w:rsidR="0079174A" w:rsidRPr="008B5CA9" w:rsidRDefault="0079174A" w:rsidP="008B5CA9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572"/>
      </w:tblGrid>
      <w:tr w:rsidR="0079174A" w14:paraId="7B09D5A5" w14:textId="77777777" w:rsidTr="00EC6790">
        <w:trPr>
          <w:trHeight w:val="431"/>
        </w:trPr>
        <w:tc>
          <w:tcPr>
            <w:tcW w:w="2547" w:type="dxa"/>
            <w:vAlign w:val="center"/>
          </w:tcPr>
          <w:p w14:paraId="4B37C061" w14:textId="25B883E9" w:rsidR="0079174A" w:rsidRDefault="005D75B1" w:rsidP="0079174A">
            <w:pPr>
              <w:spacing w:before="120" w:after="100" w:after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SOLICITO</w:t>
            </w:r>
            <w:r w:rsidR="0079174A" w:rsidRPr="008B5CA9">
              <w:rPr>
                <w:rFonts w:ascii="Arial" w:hAnsi="Arial" w:cs="Arial"/>
                <w:b/>
              </w:rPr>
              <w:t xml:space="preserve"> </w:t>
            </w:r>
            <w:r w:rsidR="0079174A" w:rsidRPr="008B5CA9">
              <w:rPr>
                <w:rFonts w:ascii="Arial" w:hAnsi="Arial" w:cs="Arial"/>
              </w:rPr>
              <w:t>que mi hijo/a</w:t>
            </w:r>
            <w:r w:rsidR="0079174A">
              <w:rPr>
                <w:rFonts w:ascii="Arial" w:hAnsi="Arial" w:cs="Arial"/>
              </w:rPr>
              <w:t>:</w:t>
            </w:r>
          </w:p>
        </w:tc>
        <w:tc>
          <w:tcPr>
            <w:tcW w:w="6572" w:type="dxa"/>
          </w:tcPr>
          <w:p w14:paraId="34DC1B23" w14:textId="77777777" w:rsidR="0079174A" w:rsidRDefault="0079174A" w:rsidP="0079174A">
            <w:pPr>
              <w:spacing w:before="120" w:after="100" w:afterAutospacing="1" w:line="360" w:lineRule="auto"/>
              <w:rPr>
                <w:rFonts w:ascii="Arial" w:hAnsi="Arial" w:cs="Arial"/>
              </w:rPr>
            </w:pPr>
          </w:p>
        </w:tc>
      </w:tr>
    </w:tbl>
    <w:p w14:paraId="4356032B" w14:textId="77777777" w:rsidR="00DD7A96" w:rsidRPr="008B5CA9" w:rsidRDefault="008412DF" w:rsidP="008B5CA9">
      <w:pPr>
        <w:spacing w:line="360" w:lineRule="auto"/>
        <w:rPr>
          <w:rFonts w:ascii="Arial" w:hAnsi="Arial" w:cs="Arial"/>
        </w:rPr>
      </w:pPr>
      <w:r w:rsidRPr="008B5CA9">
        <w:rPr>
          <w:rFonts w:ascii="Arial" w:hAnsi="Arial" w:cs="Arial"/>
        </w:rPr>
        <w:t>recupere</w:t>
      </w:r>
      <w:r w:rsidR="00DD7A96" w:rsidRPr="008B5CA9">
        <w:rPr>
          <w:rFonts w:ascii="Arial" w:hAnsi="Arial" w:cs="Arial"/>
        </w:rPr>
        <w:t xml:space="preserve"> </w:t>
      </w:r>
      <w:r w:rsidRPr="008B5CA9">
        <w:rPr>
          <w:rFonts w:ascii="Arial" w:hAnsi="Arial" w:cs="Arial"/>
        </w:rPr>
        <w:t xml:space="preserve">en el idioma español </w:t>
      </w:r>
      <w:r w:rsidR="00DD7A96" w:rsidRPr="008B5CA9">
        <w:rPr>
          <w:rFonts w:ascii="Arial" w:hAnsi="Arial" w:cs="Arial"/>
        </w:rPr>
        <w:t>las materias pendientes</w:t>
      </w:r>
      <w:r w:rsidRPr="008B5CA9">
        <w:rPr>
          <w:rFonts w:ascii="Arial" w:hAnsi="Arial" w:cs="Arial"/>
        </w:rPr>
        <w:t xml:space="preserve"> </w:t>
      </w:r>
      <w:r w:rsidR="005B031B">
        <w:rPr>
          <w:rFonts w:ascii="Arial" w:hAnsi="Arial" w:cs="Arial"/>
        </w:rPr>
        <w:t xml:space="preserve">exclusivas de la </w:t>
      </w:r>
      <w:r w:rsidRPr="008B5CA9">
        <w:rPr>
          <w:rFonts w:ascii="Arial" w:hAnsi="Arial" w:cs="Arial"/>
        </w:rPr>
        <w:t>vía sección, al haber sido incluido/a en la vía programa del proyecto bilingüe desde el presente curso escolar</w:t>
      </w:r>
    </w:p>
    <w:p w14:paraId="55C45592" w14:textId="77777777" w:rsidR="00DD7A96" w:rsidRDefault="00DD7A96" w:rsidP="00DD7A96">
      <w:pPr>
        <w:spacing w:line="360" w:lineRule="auto"/>
        <w:ind w:left="2694"/>
        <w:rPr>
          <w:rFonts w:ascii="Arial" w:hAnsi="Arial" w:cs="Arial"/>
        </w:rPr>
      </w:pPr>
    </w:p>
    <w:p w14:paraId="6813B0C8" w14:textId="77777777" w:rsidR="00DD7A96" w:rsidRPr="00FB1CF6" w:rsidRDefault="00DD7A96" w:rsidP="00DD7A96">
      <w:pPr>
        <w:spacing w:line="360" w:lineRule="auto"/>
        <w:ind w:left="2694"/>
        <w:rPr>
          <w:rFonts w:ascii="Arial" w:hAnsi="Arial" w:cs="Arial"/>
        </w:rPr>
      </w:pPr>
      <w:r w:rsidRPr="00FB1CF6">
        <w:rPr>
          <w:rFonts w:ascii="Arial" w:hAnsi="Arial" w:cs="Arial"/>
        </w:rPr>
        <w:t xml:space="preserve">Alcorcón a .. </w:t>
      </w:r>
      <w:r>
        <w:rPr>
          <w:rFonts w:ascii="Arial" w:hAnsi="Arial" w:cs="Arial"/>
        </w:rPr>
        <w:t>..</w:t>
      </w:r>
      <w:r w:rsidRPr="00FB1CF6">
        <w:rPr>
          <w:rFonts w:ascii="Arial" w:hAnsi="Arial" w:cs="Arial"/>
        </w:rPr>
        <w:t>.. de ............................................ de .....</w:t>
      </w:r>
      <w:r>
        <w:rPr>
          <w:rFonts w:ascii="Arial" w:hAnsi="Arial" w:cs="Arial"/>
        </w:rPr>
        <w:t>.......</w:t>
      </w:r>
      <w:r w:rsidRPr="00FB1CF6">
        <w:rPr>
          <w:rFonts w:ascii="Arial" w:hAnsi="Arial" w:cs="Arial"/>
        </w:rPr>
        <w:t>......</w:t>
      </w:r>
    </w:p>
    <w:p w14:paraId="5671D454" w14:textId="77777777" w:rsidR="00DD7A96" w:rsidRPr="00FB1CF6" w:rsidRDefault="00DD7A96" w:rsidP="00DD7A96">
      <w:pPr>
        <w:spacing w:line="360" w:lineRule="auto"/>
        <w:ind w:left="2694"/>
        <w:rPr>
          <w:rFonts w:ascii="Arial" w:hAnsi="Arial" w:cs="Arial"/>
        </w:rPr>
      </w:pPr>
    </w:p>
    <w:p w14:paraId="67EB7507" w14:textId="77777777" w:rsidR="00DD7A96" w:rsidRPr="00FB1CF6" w:rsidRDefault="00DD7A96" w:rsidP="00DD7A96">
      <w:pPr>
        <w:spacing w:line="360" w:lineRule="auto"/>
        <w:ind w:left="2694"/>
        <w:rPr>
          <w:rFonts w:ascii="Arial" w:hAnsi="Arial" w:cs="Arial"/>
        </w:rPr>
      </w:pPr>
    </w:p>
    <w:p w14:paraId="4EF57791" w14:textId="77777777" w:rsidR="00DD7A96" w:rsidRDefault="00DD7A96" w:rsidP="00DD7A96">
      <w:pPr>
        <w:spacing w:line="360" w:lineRule="auto"/>
        <w:ind w:left="2694"/>
        <w:rPr>
          <w:rFonts w:ascii="Arial" w:hAnsi="Arial" w:cs="Arial"/>
        </w:rPr>
      </w:pPr>
      <w:r w:rsidRPr="00FB1CF6">
        <w:rPr>
          <w:rFonts w:ascii="Arial" w:hAnsi="Arial" w:cs="Arial"/>
        </w:rPr>
        <w:t>FDO ...............................................................</w:t>
      </w:r>
    </w:p>
    <w:p w14:paraId="39F8D057" w14:textId="77777777" w:rsidR="008412DF" w:rsidRPr="00FB1CF6" w:rsidRDefault="008412DF" w:rsidP="00DD7A96">
      <w:pPr>
        <w:spacing w:line="360" w:lineRule="auto"/>
        <w:ind w:left="2694"/>
        <w:rPr>
          <w:rFonts w:ascii="Arial" w:hAnsi="Arial" w:cs="Arial"/>
        </w:rPr>
      </w:pPr>
    </w:p>
    <w:sectPr w:rsidR="008412DF" w:rsidRPr="00FB1CF6" w:rsidSect="00BA7390">
      <w:headerReference w:type="default" r:id="rId7"/>
      <w:footerReference w:type="default" r:id="rId8"/>
      <w:type w:val="continuous"/>
      <w:pgSz w:w="11907" w:h="16840" w:code="9"/>
      <w:pgMar w:top="2155" w:right="1247" w:bottom="1418" w:left="1531" w:header="62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E22D" w14:textId="77777777" w:rsidR="00C97A1A" w:rsidRDefault="00C97A1A">
      <w:r>
        <w:separator/>
      </w:r>
    </w:p>
  </w:endnote>
  <w:endnote w:type="continuationSeparator" w:id="0">
    <w:p w14:paraId="03123D56" w14:textId="77777777" w:rsidR="00C97A1A" w:rsidRDefault="00C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48E3" w14:textId="77777777" w:rsidR="003A6C23" w:rsidRPr="00AB266F" w:rsidRDefault="00524780" w:rsidP="00AB266F">
    <w:pPr>
      <w:ind w:left="-993" w:right="-851"/>
      <w:jc w:val="center"/>
      <w:rPr>
        <w:sz w:val="14"/>
        <w:szCs w:val="14"/>
      </w:rPr>
    </w:pPr>
    <w:r w:rsidRPr="00875D44">
      <w:rPr>
        <w:rFonts w:ascii="Arial Narrow" w:hAnsi="Arial Narrow" w:cs="Arial"/>
        <w:sz w:val="16"/>
        <w:szCs w:val="16"/>
      </w:rPr>
      <w:t>S</w:t>
    </w:r>
    <w:r w:rsidR="00E87E5D">
      <w:rPr>
        <w:rFonts w:ascii="Arial Narrow" w:hAnsi="Arial Narrow" w:cs="Arial"/>
        <w:sz w:val="16"/>
        <w:szCs w:val="16"/>
      </w:rPr>
      <w:t xml:space="preserve">ahagún,4 </w:t>
    </w:r>
    <w:r w:rsidR="00E87E5D" w:rsidRPr="00875D44">
      <w:rPr>
        <w:rFonts w:ascii="Arial Narrow" w:hAnsi="Arial Narrow" w:cs="Arial"/>
        <w:sz w:val="16"/>
        <w:szCs w:val="16"/>
      </w:rPr>
      <w:t>–</w:t>
    </w:r>
    <w:r w:rsidRPr="00875D44">
      <w:rPr>
        <w:rFonts w:ascii="Arial Narrow" w:hAnsi="Arial Narrow" w:cs="Arial"/>
        <w:sz w:val="16"/>
        <w:szCs w:val="16"/>
      </w:rPr>
      <w:t xml:space="preserve"> 28925 </w:t>
    </w:r>
    <w:r w:rsidRPr="00875D44">
      <w:rPr>
        <w:rFonts w:ascii="Arial Narrow" w:hAnsi="Arial Narrow" w:cs="Arial"/>
        <w:b/>
        <w:sz w:val="16"/>
        <w:szCs w:val="16"/>
      </w:rPr>
      <w:t>ALCORCÓN</w:t>
    </w:r>
    <w:r w:rsidRPr="00875D44">
      <w:rPr>
        <w:rFonts w:ascii="Arial Narrow" w:hAnsi="Arial Narrow" w:cs="Arial"/>
        <w:sz w:val="16"/>
        <w:szCs w:val="16"/>
      </w:rPr>
      <w:t xml:space="preserve"> (Madrid)   Tel:</w:t>
    </w:r>
    <w:r w:rsidR="007C3E37" w:rsidRPr="00875D44">
      <w:rPr>
        <w:rFonts w:ascii="Arial Narrow" w:hAnsi="Arial Narrow" w:cs="Arial"/>
        <w:sz w:val="16"/>
        <w:szCs w:val="16"/>
      </w:rPr>
      <w:t xml:space="preserve"> </w:t>
    </w:r>
    <w:r w:rsidR="00B35811" w:rsidRPr="00875D44">
      <w:rPr>
        <w:rFonts w:ascii="Arial Narrow" w:hAnsi="Arial Narrow" w:cs="Arial"/>
        <w:sz w:val="16"/>
        <w:szCs w:val="16"/>
      </w:rPr>
      <w:t>91 612 52 61</w:t>
    </w:r>
    <w:r w:rsidRPr="00875D44">
      <w:rPr>
        <w:rFonts w:ascii="Arial Narrow" w:hAnsi="Arial Narrow" w:cs="Arial"/>
        <w:sz w:val="16"/>
        <w:szCs w:val="16"/>
      </w:rPr>
      <w:t xml:space="preserve">   Fax: 91 612 53 61  c</w:t>
    </w:r>
    <w:r w:rsidR="00D53E14">
      <w:rPr>
        <w:rFonts w:ascii="Arial Narrow" w:hAnsi="Arial Narrow" w:cs="Arial"/>
        <w:sz w:val="16"/>
        <w:szCs w:val="16"/>
      </w:rPr>
      <w:t>. e.</w:t>
    </w:r>
    <w:r w:rsidRPr="00875D44">
      <w:rPr>
        <w:rFonts w:ascii="Arial Narrow" w:hAnsi="Arial Narrow" w:cs="Arial"/>
        <w:sz w:val="16"/>
        <w:szCs w:val="16"/>
      </w:rPr>
      <w:t xml:space="preserve">: </w:t>
    </w:r>
    <w:hyperlink r:id="rId1" w:history="1">
      <w:r w:rsidR="004B2569" w:rsidRPr="00875D44">
        <w:rPr>
          <w:rStyle w:val="Hipervnculo"/>
          <w:rFonts w:ascii="Arial Narrow" w:hAnsi="Arial Narrow"/>
          <w:sz w:val="16"/>
          <w:szCs w:val="16"/>
        </w:rPr>
        <w:t>ies.josefinaaldecoa.alcorcon@educa.madrid.org</w:t>
      </w:r>
    </w:hyperlink>
    <w:r w:rsidRPr="00875D44">
      <w:rPr>
        <w:rFonts w:ascii="Arial Narrow" w:hAnsi="Arial Narrow"/>
        <w:sz w:val="16"/>
        <w:szCs w:val="16"/>
      </w:rPr>
      <w:t xml:space="preserve">  web: </w:t>
    </w:r>
    <w:hyperlink r:id="rId2" w:history="1">
      <w:r w:rsidR="004B2569" w:rsidRPr="00875D44">
        <w:rPr>
          <w:rStyle w:val="Hipervnculo"/>
          <w:rFonts w:ascii="Arial Narrow" w:hAnsi="Arial Narrow"/>
          <w:sz w:val="16"/>
          <w:szCs w:val="16"/>
        </w:rPr>
        <w:t>www.iesja.es/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6B34" w14:textId="77777777" w:rsidR="00C97A1A" w:rsidRDefault="00C97A1A">
      <w:r>
        <w:separator/>
      </w:r>
    </w:p>
  </w:footnote>
  <w:footnote w:type="continuationSeparator" w:id="0">
    <w:p w14:paraId="383BDB69" w14:textId="77777777" w:rsidR="00C97A1A" w:rsidRDefault="00C9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8B75" w14:textId="77777777" w:rsidR="00C87632" w:rsidRDefault="00C87632" w:rsidP="00C87632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121BB72" wp14:editId="6CD61105">
          <wp:simplePos x="0" y="0"/>
          <wp:positionH relativeFrom="margin">
            <wp:posOffset>66041</wp:posOffset>
          </wp:positionH>
          <wp:positionV relativeFrom="page">
            <wp:posOffset>133351</wp:posOffset>
          </wp:positionV>
          <wp:extent cx="1885950" cy="876300"/>
          <wp:effectExtent l="0" t="0" r="0" b="0"/>
          <wp:wrapNone/>
          <wp:docPr id="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CC59F" w14:textId="3473AABB" w:rsidR="00C87632" w:rsidRDefault="00C87632" w:rsidP="00C87632">
    <w:pPr>
      <w:pStyle w:val="Encabezado"/>
      <w:rPr>
        <w:lang w:val="es-ES"/>
      </w:rPr>
    </w:pPr>
  </w:p>
  <w:p w14:paraId="7CA62E7D" w14:textId="5FA18D35" w:rsidR="00C87632" w:rsidRDefault="00C87632" w:rsidP="00C87632">
    <w:pPr>
      <w:pStyle w:val="Encabezado"/>
      <w:rPr>
        <w:lang w:val="es-ES"/>
      </w:rPr>
    </w:pPr>
  </w:p>
  <w:p w14:paraId="0E52676D" w14:textId="77777777" w:rsidR="00CA620E" w:rsidRDefault="00CA62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2D"/>
    <w:rsid w:val="00043590"/>
    <w:rsid w:val="000A700D"/>
    <w:rsid w:val="000C60AD"/>
    <w:rsid w:val="000F257E"/>
    <w:rsid w:val="001B2CAA"/>
    <w:rsid w:val="00244834"/>
    <w:rsid w:val="00254665"/>
    <w:rsid w:val="00295B80"/>
    <w:rsid w:val="002A19B4"/>
    <w:rsid w:val="002B63B7"/>
    <w:rsid w:val="002E6358"/>
    <w:rsid w:val="002F655F"/>
    <w:rsid w:val="003138DF"/>
    <w:rsid w:val="003163B3"/>
    <w:rsid w:val="003A6C23"/>
    <w:rsid w:val="003C30CB"/>
    <w:rsid w:val="003D37D1"/>
    <w:rsid w:val="0040276F"/>
    <w:rsid w:val="004A193C"/>
    <w:rsid w:val="004B2569"/>
    <w:rsid w:val="005152E8"/>
    <w:rsid w:val="00524780"/>
    <w:rsid w:val="00596B10"/>
    <w:rsid w:val="0059780F"/>
    <w:rsid w:val="005B031B"/>
    <w:rsid w:val="005B03E7"/>
    <w:rsid w:val="005C6315"/>
    <w:rsid w:val="005D75B1"/>
    <w:rsid w:val="005E6408"/>
    <w:rsid w:val="0068259A"/>
    <w:rsid w:val="006B6508"/>
    <w:rsid w:val="006F0C61"/>
    <w:rsid w:val="007071DF"/>
    <w:rsid w:val="00723324"/>
    <w:rsid w:val="00730C24"/>
    <w:rsid w:val="00774B74"/>
    <w:rsid w:val="0077581E"/>
    <w:rsid w:val="0079174A"/>
    <w:rsid w:val="00793F7C"/>
    <w:rsid w:val="00795562"/>
    <w:rsid w:val="007B040B"/>
    <w:rsid w:val="007B3E98"/>
    <w:rsid w:val="007C2832"/>
    <w:rsid w:val="007C3E37"/>
    <w:rsid w:val="008334A5"/>
    <w:rsid w:val="008412DF"/>
    <w:rsid w:val="008430C4"/>
    <w:rsid w:val="00875D44"/>
    <w:rsid w:val="008934D8"/>
    <w:rsid w:val="008B5CA9"/>
    <w:rsid w:val="00901140"/>
    <w:rsid w:val="00906CD9"/>
    <w:rsid w:val="00927188"/>
    <w:rsid w:val="00944007"/>
    <w:rsid w:val="009A1546"/>
    <w:rsid w:val="009B73E9"/>
    <w:rsid w:val="009D3E5D"/>
    <w:rsid w:val="00A3404D"/>
    <w:rsid w:val="00AA1E46"/>
    <w:rsid w:val="00AB266F"/>
    <w:rsid w:val="00B04747"/>
    <w:rsid w:val="00B35811"/>
    <w:rsid w:val="00B61328"/>
    <w:rsid w:val="00B803D0"/>
    <w:rsid w:val="00B84E0A"/>
    <w:rsid w:val="00BA7390"/>
    <w:rsid w:val="00C61B13"/>
    <w:rsid w:val="00C87632"/>
    <w:rsid w:val="00C9440A"/>
    <w:rsid w:val="00C97A1A"/>
    <w:rsid w:val="00CA620E"/>
    <w:rsid w:val="00CB6380"/>
    <w:rsid w:val="00CE6B2D"/>
    <w:rsid w:val="00D4694E"/>
    <w:rsid w:val="00D53E14"/>
    <w:rsid w:val="00D7647F"/>
    <w:rsid w:val="00D8314C"/>
    <w:rsid w:val="00D93450"/>
    <w:rsid w:val="00DB5752"/>
    <w:rsid w:val="00DC36BF"/>
    <w:rsid w:val="00DD7A96"/>
    <w:rsid w:val="00DE0D83"/>
    <w:rsid w:val="00DE4086"/>
    <w:rsid w:val="00E556C6"/>
    <w:rsid w:val="00E87E5D"/>
    <w:rsid w:val="00EC6790"/>
    <w:rsid w:val="00F0060D"/>
    <w:rsid w:val="00F2261D"/>
    <w:rsid w:val="00F44319"/>
    <w:rsid w:val="00F521B4"/>
    <w:rsid w:val="00F579EE"/>
    <w:rsid w:val="00F85115"/>
    <w:rsid w:val="00FC51E0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A0CD22"/>
  <w15:chartTrackingRefBased/>
  <w15:docId w15:val="{7A75D5ED-9929-435C-AA53-1EE89C45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23"/>
    <w:rPr>
      <w:lang w:val="es-ES_tradnl"/>
    </w:rPr>
  </w:style>
  <w:style w:type="paragraph" w:styleId="Ttulo2">
    <w:name w:val="heading 2"/>
    <w:basedOn w:val="Normal"/>
    <w:next w:val="Textoindependiente"/>
    <w:link w:val="Ttulo2Car"/>
    <w:autoRedefine/>
    <w:qFormat/>
    <w:rsid w:val="008B5CA9"/>
    <w:pPr>
      <w:keepNext/>
      <w:keepLines/>
      <w:spacing w:line="200" w:lineRule="atLeast"/>
      <w:jc w:val="center"/>
      <w:outlineLvl w:val="1"/>
    </w:pPr>
    <w:rPr>
      <w:rFonts w:ascii="Arial" w:hAnsi="Arial" w:cs="Arial"/>
      <w:b/>
      <w:spacing w:val="-10"/>
      <w:kern w:val="28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mbrete">
    <w:name w:val="membrete"/>
    <w:basedOn w:val="Normal"/>
    <w:rsid w:val="003A6C23"/>
  </w:style>
  <w:style w:type="character" w:styleId="Hipervnculo">
    <w:name w:val="Hyperlink"/>
    <w:basedOn w:val="Fuentedeprrafopredeter"/>
    <w:rsid w:val="003A6C23"/>
    <w:rPr>
      <w:color w:val="0000FF"/>
      <w:u w:val="single"/>
    </w:rPr>
  </w:style>
  <w:style w:type="paragraph" w:styleId="Encabezado">
    <w:name w:val="header"/>
    <w:basedOn w:val="Normal"/>
    <w:link w:val="EncabezadoCar"/>
    <w:rsid w:val="003A6C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A6C2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61B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1B13"/>
    <w:rPr>
      <w:rFonts w:ascii="Tahoma" w:hAnsi="Tahoma" w:cs="Tahoma"/>
      <w:sz w:val="16"/>
      <w:szCs w:val="16"/>
      <w:lang w:val="es-ES_tradnl"/>
    </w:rPr>
  </w:style>
  <w:style w:type="character" w:customStyle="1" w:styleId="Ttulo2Car">
    <w:name w:val="Título 2 Car"/>
    <w:basedOn w:val="Fuentedeprrafopredeter"/>
    <w:link w:val="Ttulo2"/>
    <w:rsid w:val="008B5CA9"/>
    <w:rPr>
      <w:rFonts w:ascii="Arial" w:hAnsi="Arial" w:cs="Arial"/>
      <w:b/>
      <w:spacing w:val="-10"/>
      <w:kern w:val="28"/>
      <w:sz w:val="22"/>
      <w:szCs w:val="22"/>
    </w:rPr>
  </w:style>
  <w:style w:type="paragraph" w:styleId="Textoindependiente">
    <w:name w:val="Body Text"/>
    <w:basedOn w:val="Normal"/>
    <w:link w:val="TextoindependienteCar"/>
    <w:rsid w:val="008B5CA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B5CA9"/>
    <w:rPr>
      <w:lang w:val="es-ES_tradnl"/>
    </w:rPr>
  </w:style>
  <w:style w:type="table" w:styleId="Tablaconcuadrcula">
    <w:name w:val="Table Grid"/>
    <w:basedOn w:val="Tablanormal"/>
    <w:rsid w:val="007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8763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sja.es/" TargetMode="External"/><Relationship Id="rId1" Type="http://schemas.openxmlformats.org/officeDocument/2006/relationships/hyperlink" Target="mailto:ies.josefinaaldecoa.alcorcon@educa.madr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yz\plantillas\Instituto%20de%20Educaci&#243;n%20Secund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A1EC-B21A-6544-8AED-FD558156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Instituto de Educación Secundaria.dotx</Template>
  <TotalTime>3</TotalTime>
  <Pages>1</Pages>
  <Words>182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AL-QADIR</Company>
  <LinksUpToDate>false</LinksUpToDate>
  <CharactersWithSpaces>1343</CharactersWithSpaces>
  <SharedDoc>false</SharedDoc>
  <HLinks>
    <vt:vector size="12" baseType="variant">
      <vt:variant>
        <vt:i4>1703938</vt:i4>
      </vt:variant>
      <vt:variant>
        <vt:i4>3</vt:i4>
      </vt:variant>
      <vt:variant>
        <vt:i4>0</vt:i4>
      </vt:variant>
      <vt:variant>
        <vt:i4>5</vt:i4>
      </vt:variant>
      <vt:variant>
        <vt:lpwstr>http://www.iesja.es/</vt:lpwstr>
      </vt:variant>
      <vt:variant>
        <vt:lpwstr/>
      </vt:variant>
      <vt:variant>
        <vt:i4>6750216</vt:i4>
      </vt:variant>
      <vt:variant>
        <vt:i4>0</vt:i4>
      </vt:variant>
      <vt:variant>
        <vt:i4>0</vt:i4>
      </vt:variant>
      <vt:variant>
        <vt:i4>5</vt:i4>
      </vt:variant>
      <vt:variant>
        <vt:lpwstr>mailto:ies.josefinaaldecoa.alcorcon@educa.madrid.org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pedro</cp:lastModifiedBy>
  <cp:revision>3</cp:revision>
  <cp:lastPrinted>2017-10-30T13:53:00Z</cp:lastPrinted>
  <dcterms:created xsi:type="dcterms:W3CDTF">2021-07-20T17:57:00Z</dcterms:created>
  <dcterms:modified xsi:type="dcterms:W3CDTF">2021-07-30T18:20:00Z</dcterms:modified>
</cp:coreProperties>
</file>